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16D50" w14:textId="77777777" w:rsidR="004850FA" w:rsidRPr="00AB2B73" w:rsidRDefault="004850FA" w:rsidP="004850FA">
      <w:pPr>
        <w:jc w:val="center"/>
        <w:rPr>
          <w:b/>
          <w:sz w:val="26"/>
          <w:szCs w:val="26"/>
        </w:rPr>
      </w:pPr>
      <w:r w:rsidRPr="00AB2B73">
        <w:rPr>
          <w:b/>
          <w:sz w:val="26"/>
          <w:szCs w:val="26"/>
        </w:rPr>
        <w:t>Pre-Class Preparation</w:t>
      </w:r>
    </w:p>
    <w:p w14:paraId="475D263D" w14:textId="77777777" w:rsidR="008C6099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8C6099">
        <w:rPr>
          <w:b/>
          <w:sz w:val="24"/>
          <w:szCs w:val="24"/>
        </w:rPr>
        <w:t xml:space="preserve">Review </w:t>
      </w:r>
      <w:r>
        <w:rPr>
          <w:sz w:val="24"/>
          <w:szCs w:val="24"/>
        </w:rPr>
        <w:t>the handout and answer sheet for this activity.</w:t>
      </w:r>
    </w:p>
    <w:p w14:paraId="5B90C8C7" w14:textId="77777777" w:rsidR="008C6099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6099">
        <w:rPr>
          <w:rFonts w:cstheme="minorHAnsi"/>
          <w:b/>
          <w:sz w:val="24"/>
          <w:szCs w:val="24"/>
        </w:rPr>
        <w:t>Review</w:t>
      </w:r>
      <w:r w:rsidRPr="00B439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In-Class Procedure below.</w:t>
      </w:r>
    </w:p>
    <w:p w14:paraId="5C736A3C" w14:textId="77777777" w:rsidR="008C6099" w:rsidRPr="00BE5721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6099">
        <w:rPr>
          <w:b/>
          <w:sz w:val="24"/>
          <w:szCs w:val="24"/>
        </w:rPr>
        <w:t xml:space="preserve">Decide </w:t>
      </w:r>
      <w:r>
        <w:rPr>
          <w:sz w:val="24"/>
          <w:szCs w:val="24"/>
        </w:rPr>
        <w:t xml:space="preserve">whether you want students to complete Handout 8D-1 on paper or electronically. </w:t>
      </w:r>
    </w:p>
    <w:p w14:paraId="52BF67DF" w14:textId="77777777" w:rsidR="008C6099" w:rsidRPr="009739FC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6099">
        <w:rPr>
          <w:b/>
          <w:sz w:val="24"/>
          <w:szCs w:val="24"/>
        </w:rPr>
        <w:t>If you decided</w:t>
      </w:r>
      <w:r>
        <w:rPr>
          <w:sz w:val="24"/>
          <w:szCs w:val="24"/>
        </w:rPr>
        <w:t xml:space="preserve"> on electronic handouts, consider arranging the excerpts on Handout 8D-1 in a format that lets students drag them into the order they want. That would require you to download Handout 8D-1 into Word and putting each excerpt into a text box. </w:t>
      </w:r>
    </w:p>
    <w:p w14:paraId="1400BB51" w14:textId="77777777" w:rsidR="008C6099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8C6099">
        <w:rPr>
          <w:b/>
          <w:sz w:val="24"/>
          <w:szCs w:val="24"/>
        </w:rPr>
        <w:t>If you decided</w:t>
      </w:r>
      <w:r w:rsidRPr="009739FC">
        <w:rPr>
          <w:sz w:val="24"/>
          <w:szCs w:val="24"/>
        </w:rPr>
        <w:t xml:space="preserve"> on electronic handouts, put </w:t>
      </w:r>
      <w:r>
        <w:rPr>
          <w:sz w:val="24"/>
          <w:szCs w:val="24"/>
        </w:rPr>
        <w:t xml:space="preserve">Handout 8D-1 </w:t>
      </w:r>
      <w:r w:rsidRPr="009739FC">
        <w:rPr>
          <w:sz w:val="24"/>
          <w:szCs w:val="24"/>
        </w:rPr>
        <w:t xml:space="preserve">in your learning management system. </w:t>
      </w:r>
    </w:p>
    <w:p w14:paraId="69EDDA4F" w14:textId="7A2F01CF" w:rsidR="008C6099" w:rsidRPr="008C6099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8C6099">
        <w:rPr>
          <w:b/>
          <w:sz w:val="24"/>
          <w:szCs w:val="24"/>
        </w:rPr>
        <w:t>If you decided</w:t>
      </w:r>
      <w:r w:rsidRPr="001F225D">
        <w:rPr>
          <w:sz w:val="24"/>
          <w:szCs w:val="24"/>
        </w:rPr>
        <w:t xml:space="preserve"> on paper copies, print Handout </w:t>
      </w:r>
      <w:r>
        <w:rPr>
          <w:sz w:val="24"/>
          <w:szCs w:val="24"/>
        </w:rPr>
        <w:t>8D-</w:t>
      </w:r>
      <w:r w:rsidRPr="001F225D">
        <w:rPr>
          <w:sz w:val="24"/>
          <w:szCs w:val="24"/>
        </w:rPr>
        <w:t xml:space="preserve">1 (1 copy per student and 1 for yourself) and Answer Key </w:t>
      </w:r>
      <w:r>
        <w:rPr>
          <w:sz w:val="24"/>
          <w:szCs w:val="24"/>
        </w:rPr>
        <w:t>8D-</w:t>
      </w:r>
      <w:r w:rsidRPr="001F225D">
        <w:rPr>
          <w:sz w:val="24"/>
          <w:szCs w:val="24"/>
        </w:rPr>
        <w:t>1 (1 copy for yourself).</w:t>
      </w:r>
    </w:p>
    <w:p w14:paraId="41823CC8" w14:textId="77777777" w:rsidR="008C6099" w:rsidRDefault="008C6099" w:rsidP="008C6099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C6099">
        <w:rPr>
          <w:rFonts w:cstheme="minorHAnsi"/>
          <w:b/>
          <w:sz w:val="24"/>
          <w:szCs w:val="24"/>
        </w:rPr>
        <w:t>Complete the activity</w:t>
      </w:r>
      <w:r>
        <w:rPr>
          <w:rFonts w:cstheme="minorHAnsi"/>
          <w:sz w:val="24"/>
          <w:szCs w:val="24"/>
        </w:rPr>
        <w:t xml:space="preserve"> on your own to get a sense of how it works, and how you might support students as they complete it. </w:t>
      </w:r>
    </w:p>
    <w:p w14:paraId="0A0B0CE0" w14:textId="3C62A936" w:rsidR="008C6099" w:rsidRPr="008C6099" w:rsidRDefault="008C6099" w:rsidP="008C6099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C6099">
        <w:rPr>
          <w:rFonts w:cstheme="minorHAnsi"/>
          <w:b/>
          <w:sz w:val="24"/>
          <w:szCs w:val="24"/>
        </w:rPr>
        <w:t>Prepare</w:t>
      </w:r>
      <w:r w:rsidRPr="008C6099">
        <w:rPr>
          <w:rFonts w:cstheme="minorHAnsi"/>
          <w:sz w:val="24"/>
          <w:szCs w:val="24"/>
        </w:rPr>
        <w:t xml:space="preserve"> for introducing the session, using your own remarks or the Possible Script below if it seems helpful.</w:t>
      </w:r>
    </w:p>
    <w:p w14:paraId="64F9AA4A" w14:textId="77777777" w:rsidR="008C6099" w:rsidRPr="0097696C" w:rsidRDefault="008C6099" w:rsidP="008C6099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C6099">
        <w:rPr>
          <w:rFonts w:cstheme="minorHAnsi"/>
          <w:b/>
          <w:sz w:val="24"/>
          <w:szCs w:val="24"/>
        </w:rPr>
        <w:t>Using Answer sheet 8D-1</w:t>
      </w:r>
      <w:r>
        <w:rPr>
          <w:rFonts w:cstheme="minorHAnsi"/>
          <w:sz w:val="24"/>
          <w:szCs w:val="24"/>
        </w:rPr>
        <w:t>, plan your discussion of the answers on Handout 8D-1.</w:t>
      </w:r>
    </w:p>
    <w:p w14:paraId="5906CC92" w14:textId="635CE7F4" w:rsidR="008C6099" w:rsidRPr="00E043FE" w:rsidRDefault="008C6099" w:rsidP="008C609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6099">
        <w:rPr>
          <w:rFonts w:cstheme="minorHAnsi"/>
          <w:b/>
          <w:sz w:val="24"/>
          <w:szCs w:val="24"/>
        </w:rPr>
        <w:t>Download and/or print</w:t>
      </w:r>
      <w:r w:rsidRPr="00E043FE">
        <w:rPr>
          <w:rFonts w:cstheme="minorHAnsi"/>
          <w:sz w:val="24"/>
          <w:szCs w:val="24"/>
        </w:rPr>
        <w:t xml:space="preserve"> In-Class Procedure so you can take it with you to class.</w:t>
      </w:r>
    </w:p>
    <w:p w14:paraId="60F53558" w14:textId="77777777" w:rsidR="008C6099" w:rsidRPr="008C6099" w:rsidRDefault="008C6099" w:rsidP="008C6099">
      <w:pPr>
        <w:spacing w:after="0" w:line="240" w:lineRule="auto"/>
        <w:rPr>
          <w:rFonts w:cstheme="minorHAnsi"/>
          <w:sz w:val="24"/>
          <w:szCs w:val="24"/>
        </w:rPr>
      </w:pPr>
    </w:p>
    <w:p w14:paraId="635B75DF" w14:textId="77777777" w:rsidR="004850FA" w:rsidRDefault="004850FA" w:rsidP="004850FA">
      <w:pPr>
        <w:rPr>
          <w:sz w:val="24"/>
          <w:szCs w:val="24"/>
        </w:rPr>
      </w:pPr>
    </w:p>
    <w:p w14:paraId="59CE4F74" w14:textId="229A72B6" w:rsidR="00941A8D" w:rsidRPr="004850FA" w:rsidRDefault="00941A8D" w:rsidP="004850FA"/>
    <w:sectPr w:rsidR="00941A8D" w:rsidRPr="004850FA" w:rsidSect="001F3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4314A" w:rsidRDefault="00B4314A" w:rsidP="00CE0716">
      <w:r>
        <w:separator/>
      </w:r>
    </w:p>
  </w:endnote>
  <w:endnote w:type="continuationSeparator" w:id="0">
    <w:p w14:paraId="4E008116" w14:textId="77777777" w:rsidR="00B4314A" w:rsidRDefault="00B4314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6BCB2" w14:textId="77777777" w:rsidR="006C27AF" w:rsidRDefault="006C27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4314A" w:rsidRPr="00CE0716" w:rsidRDefault="00B4314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3A00" w14:textId="77777777" w:rsidR="006C27AF" w:rsidRDefault="006C27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4314A" w:rsidRDefault="00B4314A" w:rsidP="00CE0716">
      <w:r>
        <w:separator/>
      </w:r>
    </w:p>
  </w:footnote>
  <w:footnote w:type="continuationSeparator" w:id="0">
    <w:p w14:paraId="4F63AEAE" w14:textId="77777777" w:rsidR="00B4314A" w:rsidRDefault="00B4314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CF603" w14:textId="77777777" w:rsidR="006C27AF" w:rsidRDefault="006C27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39C94372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</w:t>
    </w:r>
    <w:r w:rsidR="006C27AF">
      <w:rPr>
        <w:rFonts w:ascii="Arial" w:hAnsi="Arial"/>
        <w:sz w:val="18"/>
        <w:szCs w:val="18"/>
      </w:rPr>
      <w:t>ng &amp; Using Sources:</w:t>
    </w:r>
    <w:r w:rsidR="006C27AF">
      <w:rPr>
        <w:rFonts w:ascii="Arial" w:hAnsi="Arial"/>
        <w:sz w:val="18"/>
        <w:szCs w:val="18"/>
      </w:rPr>
      <w:tab/>
    </w:r>
    <w:r w:rsidR="006C27AF">
      <w:rPr>
        <w:rFonts w:ascii="Arial" w:hAnsi="Arial"/>
        <w:sz w:val="18"/>
        <w:szCs w:val="18"/>
      </w:rPr>
      <w:tab/>
      <w:t>Activity 8D</w:t>
    </w:r>
    <w:bookmarkStart w:id="0" w:name="_GoBack"/>
    <w:bookmarkEnd w:id="0"/>
  </w:p>
  <w:p w14:paraId="05CFB3BE" w14:textId="35EB6C2F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4850FA">
      <w:rPr>
        <w:rFonts w:ascii="Arial" w:hAnsi="Arial"/>
        <w:sz w:val="18"/>
        <w:szCs w:val="18"/>
      </w:rPr>
      <w:t>Pre-Class Preparation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08D9" w14:textId="77777777" w:rsidR="006C27AF" w:rsidRDefault="006C27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7"/>
  </w:num>
  <w:num w:numId="11">
    <w:abstractNumId w:val="25"/>
  </w:num>
  <w:num w:numId="12">
    <w:abstractNumId w:val="16"/>
  </w:num>
  <w:num w:numId="13">
    <w:abstractNumId w:val="7"/>
  </w:num>
  <w:num w:numId="14">
    <w:abstractNumId w:val="23"/>
  </w:num>
  <w:num w:numId="15">
    <w:abstractNumId w:val="4"/>
  </w:num>
  <w:num w:numId="16">
    <w:abstractNumId w:val="15"/>
  </w:num>
  <w:num w:numId="17">
    <w:abstractNumId w:val="18"/>
  </w:num>
  <w:num w:numId="18">
    <w:abstractNumId w:val="19"/>
  </w:num>
  <w:num w:numId="19">
    <w:abstractNumId w:val="5"/>
  </w:num>
  <w:num w:numId="20">
    <w:abstractNumId w:val="14"/>
  </w:num>
  <w:num w:numId="21">
    <w:abstractNumId w:val="21"/>
  </w:num>
  <w:num w:numId="22">
    <w:abstractNumId w:val="9"/>
  </w:num>
  <w:num w:numId="23">
    <w:abstractNumId w:val="0"/>
  </w:num>
  <w:num w:numId="24">
    <w:abstractNumId w:val="27"/>
  </w:num>
  <w:num w:numId="25">
    <w:abstractNumId w:val="24"/>
  </w:num>
  <w:num w:numId="26">
    <w:abstractNumId w:val="28"/>
  </w:num>
  <w:num w:numId="27">
    <w:abstractNumId w:val="20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0FA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C27AF"/>
    <w:rsid w:val="006C4485"/>
    <w:rsid w:val="006E3CE2"/>
    <w:rsid w:val="006E7489"/>
    <w:rsid w:val="00704B30"/>
    <w:rsid w:val="00763198"/>
    <w:rsid w:val="00783B7D"/>
    <w:rsid w:val="0081772C"/>
    <w:rsid w:val="00830F05"/>
    <w:rsid w:val="008C388A"/>
    <w:rsid w:val="008C6099"/>
    <w:rsid w:val="008E6479"/>
    <w:rsid w:val="008F1F33"/>
    <w:rsid w:val="008F3A80"/>
    <w:rsid w:val="00937E0D"/>
    <w:rsid w:val="00941A8D"/>
    <w:rsid w:val="009527F0"/>
    <w:rsid w:val="00A61716"/>
    <w:rsid w:val="00AC5EBB"/>
    <w:rsid w:val="00AC6165"/>
    <w:rsid w:val="00B4314A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2</TotalTime>
  <Pages>1</Pages>
  <Words>160</Words>
  <Characters>912</Characters>
  <Application>Microsoft Macintosh Word</Application>
  <DocSecurity>0</DocSecurity>
  <Lines>7</Lines>
  <Paragraphs>2</Paragraphs>
  <ScaleCrop>false</ScaleCrop>
  <Company>OSUL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OSU</cp:lastModifiedBy>
  <cp:revision>4</cp:revision>
  <dcterms:created xsi:type="dcterms:W3CDTF">2017-08-10T19:58:00Z</dcterms:created>
  <dcterms:modified xsi:type="dcterms:W3CDTF">2017-08-22T03:48:00Z</dcterms:modified>
</cp:coreProperties>
</file>