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31919" w14:textId="77777777" w:rsidR="008F3A80" w:rsidRPr="008F3A80" w:rsidRDefault="008F3A80" w:rsidP="008F3A8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F3A80">
        <w:rPr>
          <w:rFonts w:ascii="Calibri" w:eastAsia="Calibri" w:hAnsi="Calibri" w:cs="Times New Roman"/>
          <w:sz w:val="24"/>
          <w:szCs w:val="24"/>
        </w:rPr>
        <w:t>Answer Key 8C-1</w:t>
      </w:r>
    </w:p>
    <w:p w14:paraId="61A69B1D" w14:textId="77777777" w:rsidR="008F3A80" w:rsidRPr="008F3A80" w:rsidRDefault="008F3A80" w:rsidP="008F3A80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r w:rsidRPr="008F3A80">
        <w:rPr>
          <w:rFonts w:ascii="Calibri" w:eastAsia="Calibri" w:hAnsi="Calibri" w:cs="Times New Roman"/>
          <w:b/>
          <w:sz w:val="28"/>
          <w:szCs w:val="28"/>
        </w:rPr>
        <w:t>Citation Basics III</w:t>
      </w:r>
    </w:p>
    <w:p w14:paraId="4F9988DE" w14:textId="77777777" w:rsidR="008F3A80" w:rsidRPr="008F3A80" w:rsidRDefault="008F3A80" w:rsidP="008F3A8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024849D" w14:textId="77777777" w:rsidR="008F3A80" w:rsidRPr="008F3A80" w:rsidRDefault="008F3A80" w:rsidP="008F3A8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F3A80">
        <w:rPr>
          <w:rFonts w:ascii="Calibri" w:eastAsia="Calibri" w:hAnsi="Calibri" w:cs="Times New Roman"/>
          <w:sz w:val="24"/>
          <w:szCs w:val="24"/>
        </w:rPr>
        <w:t xml:space="preserve">Group Member Names: _______________________________________________________ </w:t>
      </w:r>
      <w:bookmarkStart w:id="0" w:name="_GoBack"/>
      <w:bookmarkEnd w:id="0"/>
    </w:p>
    <w:p w14:paraId="24005E51" w14:textId="703C9142" w:rsidR="008F3A80" w:rsidRPr="008F3A80" w:rsidRDefault="008F3A80" w:rsidP="008F3A8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F3A80">
        <w:rPr>
          <w:rFonts w:ascii="Calibri" w:eastAsia="Calibri" w:hAnsi="Calibri" w:cs="Times New Roman"/>
          <w:sz w:val="24"/>
          <w:szCs w:val="24"/>
        </w:rPr>
        <w:t>Source exampl</w:t>
      </w:r>
      <w:r>
        <w:rPr>
          <w:rFonts w:ascii="Calibri" w:eastAsia="Calibri" w:hAnsi="Calibri" w:cs="Times New Roman"/>
          <w:sz w:val="24"/>
          <w:szCs w:val="24"/>
        </w:rPr>
        <w:t xml:space="preserve">e No. </w:t>
      </w:r>
      <w:proofErr w:type="gramStart"/>
      <w:r>
        <w:rPr>
          <w:rFonts w:ascii="Calibri" w:eastAsia="Calibri" w:hAnsi="Calibri" w:cs="Times New Roman"/>
          <w:sz w:val="24"/>
          <w:szCs w:val="24"/>
        </w:rPr>
        <w:t>that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you worked with: </w:t>
      </w:r>
      <w:r w:rsidRPr="008F3A80">
        <w:rPr>
          <w:rFonts w:ascii="Calibri" w:eastAsia="Calibri" w:hAnsi="Calibri" w:cs="Times New Roman"/>
          <w:sz w:val="24"/>
          <w:szCs w:val="24"/>
        </w:rPr>
        <w:t>____3____________________________________</w:t>
      </w:r>
    </w:p>
    <w:p w14:paraId="3D2F16C1" w14:textId="77777777" w:rsidR="008F3A80" w:rsidRPr="008F3A80" w:rsidRDefault="008F3A80" w:rsidP="008F3A80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14:paraId="5288AEF9" w14:textId="77777777" w:rsidR="008F3A80" w:rsidRPr="008F3A80" w:rsidRDefault="008F3A80" w:rsidP="008F3A80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  <w:r w:rsidRPr="008F3A80">
        <w:rPr>
          <w:rFonts w:ascii="Calibri" w:eastAsia="Calibri" w:hAnsi="Calibri" w:cs="Times New Roman"/>
          <w:i/>
          <w:sz w:val="24"/>
          <w:szCs w:val="24"/>
        </w:rPr>
        <w:t>Directions:</w:t>
      </w:r>
      <w:r w:rsidRPr="008F3A8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8F3A80">
        <w:rPr>
          <w:rFonts w:ascii="Calibri" w:eastAsia="Calibri" w:hAnsi="Calibri" w:cs="Times New Roman"/>
          <w:i/>
          <w:sz w:val="24"/>
          <w:szCs w:val="24"/>
        </w:rPr>
        <w:t>Choose a reporter to complete this handout. All group members should use the source example provided by your instructor to gather the publication information listed below. You will:</w:t>
      </w:r>
    </w:p>
    <w:p w14:paraId="60AD5D86" w14:textId="77777777" w:rsidR="008F3A80" w:rsidRPr="008F3A80" w:rsidRDefault="008F3A80" w:rsidP="008F3A80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i/>
          <w:sz w:val="24"/>
          <w:szCs w:val="24"/>
        </w:rPr>
      </w:pPr>
      <w:r w:rsidRPr="008F3A80">
        <w:rPr>
          <w:rFonts w:ascii="Calibri" w:eastAsia="Calibri" w:hAnsi="Calibri" w:cs="Times New Roman"/>
          <w:i/>
          <w:sz w:val="24"/>
          <w:szCs w:val="24"/>
        </w:rPr>
        <w:t>Examine the source example closely.</w:t>
      </w:r>
    </w:p>
    <w:p w14:paraId="75E9BA10" w14:textId="77777777" w:rsidR="008F3A80" w:rsidRPr="008F3A80" w:rsidRDefault="008F3A80" w:rsidP="008F3A80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i/>
          <w:sz w:val="24"/>
          <w:szCs w:val="24"/>
        </w:rPr>
      </w:pPr>
      <w:r w:rsidRPr="008F3A80">
        <w:rPr>
          <w:rFonts w:ascii="Calibri" w:eastAsia="Calibri" w:hAnsi="Calibri" w:cs="Times New Roman"/>
          <w:i/>
          <w:sz w:val="24"/>
          <w:szCs w:val="24"/>
        </w:rPr>
        <w:t>Identify the type of source you have in the example. All members should circle each piece of information as they identify it.</w:t>
      </w:r>
    </w:p>
    <w:p w14:paraId="2293F698" w14:textId="77777777" w:rsidR="008F3A80" w:rsidRPr="008F3A80" w:rsidRDefault="008F3A80" w:rsidP="008F3A80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i/>
          <w:sz w:val="24"/>
          <w:szCs w:val="24"/>
        </w:rPr>
      </w:pPr>
      <w:r w:rsidRPr="008F3A80">
        <w:rPr>
          <w:rFonts w:ascii="Calibri" w:eastAsia="Calibri" w:hAnsi="Calibri" w:cs="Times New Roman"/>
          <w:i/>
          <w:sz w:val="24"/>
          <w:szCs w:val="24"/>
        </w:rPr>
        <w:t xml:space="preserve">The recorder should fill in the blanks next to each item in the table </w:t>
      </w:r>
      <w:r w:rsidRPr="008F3A80">
        <w:rPr>
          <w:rFonts w:ascii="Calibri" w:eastAsia="Calibri" w:hAnsi="Calibri" w:cs="Times New Roman"/>
          <w:b/>
          <w:i/>
          <w:sz w:val="24"/>
          <w:szCs w:val="24"/>
        </w:rPr>
        <w:t>if applicable to your source.</w:t>
      </w:r>
    </w:p>
    <w:p w14:paraId="2167E596" w14:textId="77777777" w:rsidR="008F3A80" w:rsidRPr="008F3A80" w:rsidRDefault="008F3A80" w:rsidP="008F3A80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i/>
          <w:sz w:val="24"/>
          <w:szCs w:val="24"/>
        </w:rPr>
      </w:pPr>
      <w:r w:rsidRPr="008F3A80">
        <w:rPr>
          <w:rFonts w:ascii="Calibri" w:eastAsia="Calibri" w:hAnsi="Calibri" w:cs="Times New Roman"/>
          <w:i/>
          <w:sz w:val="24"/>
          <w:szCs w:val="24"/>
        </w:rPr>
        <w:t>As a group, use the collected publication information to create a basic bibliographic citation, which should be recorded by the reporter.</w:t>
      </w:r>
    </w:p>
    <w:p w14:paraId="29DF6018" w14:textId="77777777" w:rsidR="008F3A80" w:rsidRPr="008F3A80" w:rsidRDefault="008F3A80" w:rsidP="008F3A80">
      <w:pPr>
        <w:spacing w:after="0" w:line="240" w:lineRule="auto"/>
        <w:ind w:left="780"/>
        <w:contextualSpacing/>
        <w:rPr>
          <w:rFonts w:ascii="Calibri" w:eastAsia="Calibri" w:hAnsi="Calibri" w:cs="Times New Roman"/>
          <w:i/>
          <w:sz w:val="24"/>
          <w:szCs w:val="24"/>
        </w:rPr>
      </w:pPr>
    </w:p>
    <w:p w14:paraId="79763FD3" w14:textId="77777777" w:rsidR="008F3A80" w:rsidRPr="008F3A80" w:rsidRDefault="008F3A80" w:rsidP="008F3A8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F3A80">
        <w:rPr>
          <w:rFonts w:ascii="Calibri" w:eastAsia="Calibri" w:hAnsi="Calibri" w:cs="Times New Roman"/>
          <w:sz w:val="24"/>
          <w:szCs w:val="24"/>
        </w:rPr>
        <w:t>1. What type of source is your example? (</w:t>
      </w:r>
      <w:proofErr w:type="gramStart"/>
      <w:r w:rsidRPr="008F3A80">
        <w:rPr>
          <w:rFonts w:ascii="Calibri" w:eastAsia="Calibri" w:hAnsi="Calibri" w:cs="Times New Roman"/>
          <w:sz w:val="24"/>
          <w:szCs w:val="24"/>
        </w:rPr>
        <w:t>circle</w:t>
      </w:r>
      <w:proofErr w:type="gramEnd"/>
      <w:r w:rsidRPr="008F3A80">
        <w:rPr>
          <w:rFonts w:ascii="Calibri" w:eastAsia="Calibri" w:hAnsi="Calibri" w:cs="Times New Roman"/>
          <w:sz w:val="24"/>
          <w:szCs w:val="24"/>
        </w:rPr>
        <w:t xml:space="preserve"> one)</w:t>
      </w:r>
    </w:p>
    <w:p w14:paraId="487B69F4" w14:textId="77777777" w:rsidR="008F3A80" w:rsidRPr="008F3A80" w:rsidRDefault="008F3A80" w:rsidP="008F3A8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F3A80">
        <w:rPr>
          <w:rFonts w:ascii="Calibri" w:eastAsia="Calibri" w:hAnsi="Calibri" w:cs="Times New Roman"/>
          <w:sz w:val="24"/>
          <w:szCs w:val="24"/>
        </w:rPr>
        <w:t xml:space="preserve">a. </w:t>
      </w:r>
      <w:r w:rsidRPr="008F3A80">
        <w:rPr>
          <w:rFonts w:ascii="Calibri" w:eastAsia="Calibri" w:hAnsi="Calibri" w:cs="Times New Roman"/>
          <w:b/>
          <w:sz w:val="24"/>
          <w:szCs w:val="24"/>
        </w:rPr>
        <w:t>Online newspaper article</w:t>
      </w:r>
    </w:p>
    <w:p w14:paraId="419C897C" w14:textId="77777777" w:rsidR="008F3A80" w:rsidRPr="008F3A80" w:rsidRDefault="008F3A80" w:rsidP="008F3A8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F3A80">
        <w:rPr>
          <w:rFonts w:ascii="Calibri" w:eastAsia="Calibri" w:hAnsi="Calibri" w:cs="Times New Roman"/>
          <w:sz w:val="24"/>
          <w:szCs w:val="24"/>
        </w:rPr>
        <w:t>b. Online video</w:t>
      </w:r>
    </w:p>
    <w:p w14:paraId="2D533DB4" w14:textId="77777777" w:rsidR="008F3A80" w:rsidRPr="008F3A80" w:rsidRDefault="008F3A80" w:rsidP="008F3A8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F3A80">
        <w:rPr>
          <w:rFonts w:ascii="Calibri" w:eastAsia="Calibri" w:hAnsi="Calibri" w:cs="Times New Roman"/>
          <w:sz w:val="24"/>
          <w:szCs w:val="24"/>
        </w:rPr>
        <w:t>c. Print book</w:t>
      </w:r>
    </w:p>
    <w:p w14:paraId="6D72EC31" w14:textId="77777777" w:rsidR="008F3A80" w:rsidRPr="008F3A80" w:rsidRDefault="008F3A80" w:rsidP="008F3A8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F3A80">
        <w:rPr>
          <w:rFonts w:ascii="Calibri" w:eastAsia="Calibri" w:hAnsi="Calibri" w:cs="Times New Roman"/>
          <w:sz w:val="24"/>
          <w:szCs w:val="24"/>
        </w:rPr>
        <w:t>d. Print journal article</w:t>
      </w:r>
    </w:p>
    <w:tbl>
      <w:tblPr>
        <w:tblStyle w:val="TableGrid1"/>
        <w:tblpPr w:leftFromText="180" w:rightFromText="180" w:vertAnchor="page" w:horzAnchor="page" w:tblpX="1909" w:tblpY="9001"/>
        <w:tblW w:w="0" w:type="auto"/>
        <w:tblLook w:val="04A0" w:firstRow="1" w:lastRow="0" w:firstColumn="1" w:lastColumn="0" w:noHBand="0" w:noVBand="1"/>
      </w:tblPr>
      <w:tblGrid>
        <w:gridCol w:w="2934"/>
        <w:gridCol w:w="5922"/>
      </w:tblGrid>
      <w:tr w:rsidR="008F3A80" w:rsidRPr="008F3A80" w14:paraId="35503570" w14:textId="77777777" w:rsidTr="008F3A80">
        <w:trPr>
          <w:trHeight w:val="350"/>
        </w:trPr>
        <w:tc>
          <w:tcPr>
            <w:tcW w:w="2934" w:type="dxa"/>
          </w:tcPr>
          <w:p w14:paraId="6CDC10C7" w14:textId="77777777" w:rsidR="008F3A80" w:rsidRPr="008F3A80" w:rsidRDefault="008F3A80" w:rsidP="008F3A8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3A80">
              <w:rPr>
                <w:rFonts w:ascii="Calibri" w:eastAsia="Calibri" w:hAnsi="Calibri" w:cs="Times New Roman"/>
                <w:sz w:val="24"/>
                <w:szCs w:val="24"/>
              </w:rPr>
              <w:t>Author or creator name</w:t>
            </w:r>
          </w:p>
        </w:tc>
        <w:tc>
          <w:tcPr>
            <w:tcW w:w="5922" w:type="dxa"/>
          </w:tcPr>
          <w:p w14:paraId="517CA198" w14:textId="77777777" w:rsidR="008F3A80" w:rsidRPr="008F3A80" w:rsidRDefault="008F3A80" w:rsidP="008F3A8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3A80">
              <w:rPr>
                <w:rFonts w:ascii="Calibri" w:eastAsia="Calibri" w:hAnsi="Calibri" w:cs="Times New Roman"/>
                <w:sz w:val="24"/>
                <w:szCs w:val="24"/>
              </w:rPr>
              <w:t>Allen Peterson</w:t>
            </w:r>
          </w:p>
        </w:tc>
      </w:tr>
      <w:tr w:rsidR="008F3A80" w:rsidRPr="008F3A80" w14:paraId="77984927" w14:textId="77777777" w:rsidTr="008F3A80">
        <w:tc>
          <w:tcPr>
            <w:tcW w:w="2934" w:type="dxa"/>
          </w:tcPr>
          <w:p w14:paraId="611ECEC5" w14:textId="77777777" w:rsidR="008F3A80" w:rsidRPr="008F3A80" w:rsidRDefault="008F3A80" w:rsidP="008F3A8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3A80">
              <w:rPr>
                <w:rFonts w:ascii="Calibri" w:eastAsia="Calibri" w:hAnsi="Calibri" w:cs="Times New Roman"/>
                <w:sz w:val="24"/>
                <w:szCs w:val="24"/>
              </w:rPr>
              <w:t>Date of publication</w:t>
            </w:r>
          </w:p>
        </w:tc>
        <w:tc>
          <w:tcPr>
            <w:tcW w:w="5922" w:type="dxa"/>
          </w:tcPr>
          <w:p w14:paraId="75EF4789" w14:textId="77777777" w:rsidR="008F3A80" w:rsidRPr="008F3A80" w:rsidRDefault="008F3A80" w:rsidP="008F3A8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3A80">
              <w:rPr>
                <w:rFonts w:ascii="Calibri" w:eastAsia="Calibri" w:hAnsi="Calibri" w:cs="Times New Roman"/>
                <w:sz w:val="24"/>
                <w:szCs w:val="24"/>
              </w:rPr>
              <w:t>July 18, 2016</w:t>
            </w:r>
          </w:p>
        </w:tc>
      </w:tr>
      <w:tr w:rsidR="008F3A80" w:rsidRPr="008F3A80" w14:paraId="0C2A37C6" w14:textId="77777777" w:rsidTr="008F3A80">
        <w:tc>
          <w:tcPr>
            <w:tcW w:w="2934" w:type="dxa"/>
          </w:tcPr>
          <w:p w14:paraId="283B5D13" w14:textId="77777777" w:rsidR="008F3A80" w:rsidRPr="008F3A80" w:rsidRDefault="008F3A80" w:rsidP="008F3A8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3A80">
              <w:rPr>
                <w:rFonts w:ascii="Calibri" w:eastAsia="Calibri" w:hAnsi="Calibri" w:cs="Times New Roman"/>
                <w:sz w:val="24"/>
                <w:szCs w:val="24"/>
              </w:rPr>
              <w:t>Title of the object (article, video, etc.)</w:t>
            </w:r>
          </w:p>
        </w:tc>
        <w:tc>
          <w:tcPr>
            <w:tcW w:w="5922" w:type="dxa"/>
          </w:tcPr>
          <w:p w14:paraId="086E57C8" w14:textId="77777777" w:rsidR="008F3A80" w:rsidRPr="008F3A80" w:rsidRDefault="008F3A80" w:rsidP="008F3A8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F3A80" w:rsidRPr="008F3A80" w14:paraId="2F7CF5B3" w14:textId="77777777" w:rsidTr="008F3A80">
        <w:trPr>
          <w:trHeight w:val="325"/>
        </w:trPr>
        <w:tc>
          <w:tcPr>
            <w:tcW w:w="2934" w:type="dxa"/>
          </w:tcPr>
          <w:p w14:paraId="4AAA6F89" w14:textId="77777777" w:rsidR="008F3A80" w:rsidRPr="008F3A80" w:rsidRDefault="008F3A80" w:rsidP="008F3A8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3A80">
              <w:rPr>
                <w:rFonts w:ascii="Calibri" w:eastAsia="Calibri" w:hAnsi="Calibri" w:cs="Times New Roman"/>
                <w:sz w:val="24"/>
                <w:szCs w:val="24"/>
              </w:rPr>
              <w:t>Title of the publication (Book, journal, newspaper)</w:t>
            </w:r>
          </w:p>
        </w:tc>
        <w:tc>
          <w:tcPr>
            <w:tcW w:w="5922" w:type="dxa"/>
          </w:tcPr>
          <w:p w14:paraId="0785B4FD" w14:textId="77777777" w:rsidR="008F3A80" w:rsidRPr="008F3A80" w:rsidRDefault="008F3A80" w:rsidP="008F3A8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3A80">
              <w:rPr>
                <w:rFonts w:ascii="Calibri" w:eastAsia="Calibri" w:hAnsi="Calibri" w:cs="Times New Roman"/>
                <w:sz w:val="24"/>
                <w:szCs w:val="24"/>
              </w:rPr>
              <w:t>Singing Sheep Entertain Children at Local farm</w:t>
            </w:r>
          </w:p>
        </w:tc>
      </w:tr>
      <w:tr w:rsidR="008F3A80" w:rsidRPr="008F3A80" w14:paraId="32CBBAE7" w14:textId="77777777" w:rsidTr="008F3A80">
        <w:tc>
          <w:tcPr>
            <w:tcW w:w="2934" w:type="dxa"/>
          </w:tcPr>
          <w:p w14:paraId="67EA98CF" w14:textId="77777777" w:rsidR="008F3A80" w:rsidRPr="008F3A80" w:rsidRDefault="008F3A80" w:rsidP="008F3A8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3A80">
              <w:rPr>
                <w:rFonts w:ascii="Calibri" w:eastAsia="Calibri" w:hAnsi="Calibri" w:cs="Times New Roman"/>
                <w:sz w:val="24"/>
                <w:szCs w:val="24"/>
              </w:rPr>
              <w:t>Publisher name (Publishing house, website, etc.), if applicable</w:t>
            </w:r>
          </w:p>
        </w:tc>
        <w:tc>
          <w:tcPr>
            <w:tcW w:w="5922" w:type="dxa"/>
          </w:tcPr>
          <w:p w14:paraId="2DF533AA" w14:textId="77777777" w:rsidR="008F3A80" w:rsidRPr="008F3A80" w:rsidRDefault="008F3A80" w:rsidP="008F3A8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3A80">
              <w:rPr>
                <w:rFonts w:ascii="Calibri" w:eastAsia="Calibri" w:hAnsi="Calibri" w:cs="Times New Roman"/>
                <w:sz w:val="24"/>
                <w:szCs w:val="24"/>
              </w:rPr>
              <w:t>Farm City News</w:t>
            </w:r>
          </w:p>
        </w:tc>
      </w:tr>
      <w:tr w:rsidR="008F3A80" w:rsidRPr="008F3A80" w14:paraId="7BF282D1" w14:textId="77777777" w:rsidTr="008F3A80">
        <w:tc>
          <w:tcPr>
            <w:tcW w:w="2934" w:type="dxa"/>
          </w:tcPr>
          <w:p w14:paraId="4CCE07F5" w14:textId="77777777" w:rsidR="008F3A80" w:rsidRPr="008F3A80" w:rsidRDefault="008F3A80" w:rsidP="008F3A8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3A80">
              <w:rPr>
                <w:rFonts w:ascii="Calibri" w:eastAsia="Calibri" w:hAnsi="Calibri" w:cs="Times New Roman"/>
                <w:sz w:val="24"/>
                <w:szCs w:val="24"/>
              </w:rPr>
              <w:t>City and state of publisher, if applicable</w:t>
            </w:r>
          </w:p>
        </w:tc>
        <w:tc>
          <w:tcPr>
            <w:tcW w:w="5922" w:type="dxa"/>
          </w:tcPr>
          <w:p w14:paraId="17142C41" w14:textId="77777777" w:rsidR="008F3A80" w:rsidRPr="008F3A80" w:rsidRDefault="008F3A80" w:rsidP="008F3A8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F3A80" w:rsidRPr="008F3A80" w14:paraId="618B2FDA" w14:textId="77777777" w:rsidTr="008F3A80">
        <w:tc>
          <w:tcPr>
            <w:tcW w:w="2934" w:type="dxa"/>
          </w:tcPr>
          <w:p w14:paraId="21917786" w14:textId="77777777" w:rsidR="008F3A80" w:rsidRPr="008F3A80" w:rsidRDefault="008F3A80" w:rsidP="008F3A8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3A80">
              <w:rPr>
                <w:rFonts w:ascii="Calibri" w:eastAsia="Calibri" w:hAnsi="Calibri" w:cs="Times New Roman"/>
                <w:sz w:val="24"/>
                <w:szCs w:val="24"/>
              </w:rPr>
              <w:t>Page number range, if applicable</w:t>
            </w:r>
          </w:p>
        </w:tc>
        <w:tc>
          <w:tcPr>
            <w:tcW w:w="5922" w:type="dxa"/>
          </w:tcPr>
          <w:p w14:paraId="64A32339" w14:textId="77777777" w:rsidR="008F3A80" w:rsidRPr="008F3A80" w:rsidRDefault="008F3A80" w:rsidP="008F3A8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F3A80" w:rsidRPr="008F3A80" w14:paraId="2D970C49" w14:textId="77777777" w:rsidTr="008F3A80">
        <w:tc>
          <w:tcPr>
            <w:tcW w:w="2934" w:type="dxa"/>
          </w:tcPr>
          <w:p w14:paraId="33B7987C" w14:textId="77777777" w:rsidR="008F3A80" w:rsidRPr="008F3A80" w:rsidRDefault="008F3A80" w:rsidP="008F3A8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3A80">
              <w:rPr>
                <w:rFonts w:ascii="Calibri" w:eastAsia="Calibri" w:hAnsi="Calibri" w:cs="Times New Roman"/>
                <w:sz w:val="24"/>
                <w:szCs w:val="24"/>
              </w:rPr>
              <w:t>Web address (URL), if applicable</w:t>
            </w:r>
          </w:p>
        </w:tc>
        <w:tc>
          <w:tcPr>
            <w:tcW w:w="5922" w:type="dxa"/>
          </w:tcPr>
          <w:p w14:paraId="2561A22B" w14:textId="77777777" w:rsidR="008F3A80" w:rsidRPr="008F3A80" w:rsidRDefault="008F3A80" w:rsidP="008F3A8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BF1CFF" w14:textId="77777777" w:rsidR="008F3A80" w:rsidRPr="008F3A80" w:rsidRDefault="008F3A80" w:rsidP="008F3A8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CC81943" w14:textId="77777777" w:rsidR="008F3A80" w:rsidRPr="008F3A80" w:rsidRDefault="008F3A80" w:rsidP="008F3A8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37DE2C6" w14:textId="77777777" w:rsidR="008F3A80" w:rsidRPr="008F3A80" w:rsidRDefault="008F3A80" w:rsidP="008F3A8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7C87AAE" w14:textId="680339FC" w:rsidR="008F3A80" w:rsidRPr="008F3A80" w:rsidRDefault="008F3A80" w:rsidP="008F3A8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F3A80">
        <w:rPr>
          <w:rFonts w:ascii="Calibri" w:eastAsia="Calibri" w:hAnsi="Calibri" w:cs="Times New Roman"/>
          <w:sz w:val="24"/>
          <w:szCs w:val="24"/>
        </w:rPr>
        <w:lastRenderedPageBreak/>
        <w:t>2. Collect all available citation (publication) information. This varies by source type, and not all listed above will necessarily apply to your source example.</w:t>
      </w:r>
    </w:p>
    <w:p w14:paraId="585873BD" w14:textId="77777777" w:rsidR="008F3A80" w:rsidRPr="008F3A80" w:rsidRDefault="008F3A80" w:rsidP="008F3A8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45CFB37" w14:textId="77777777" w:rsidR="008F3A80" w:rsidRPr="008F3A80" w:rsidRDefault="008F3A80" w:rsidP="008F3A8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E1E59DB" w14:textId="77777777" w:rsidR="008F3A80" w:rsidRPr="008F3A80" w:rsidRDefault="008F3A80" w:rsidP="008F3A8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F3A80">
        <w:rPr>
          <w:rFonts w:ascii="Calibri" w:eastAsia="Calibri" w:hAnsi="Calibri" w:cs="Times New Roman"/>
          <w:sz w:val="24"/>
          <w:szCs w:val="24"/>
        </w:rPr>
        <w:t>3. Create a basic citation with the available citation information in the order listed above.</w:t>
      </w:r>
    </w:p>
    <w:p w14:paraId="3D69D71D" w14:textId="77777777" w:rsidR="008F3A80" w:rsidRPr="008F3A80" w:rsidRDefault="008F3A80" w:rsidP="008F3A8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F3A80">
        <w:rPr>
          <w:rFonts w:ascii="Calibri" w:eastAsia="Calibri" w:hAnsi="Calibri" w:cs="Times New Roman"/>
          <w:sz w:val="24"/>
          <w:szCs w:val="24"/>
        </w:rPr>
        <w:t>Example: Jones, Ashley. (2007). “Snake charming for beginners.” Journal of Snake Studies, volume 2, number 3. Pages 10-24. http://www.journalofsnakestudies.com/v2/n3/2007/article3340</w:t>
      </w:r>
    </w:p>
    <w:p w14:paraId="206E41FD" w14:textId="77777777" w:rsidR="008F3A80" w:rsidRPr="008F3A80" w:rsidRDefault="008F3A80" w:rsidP="008F3A8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0E64134" w14:textId="77777777" w:rsidR="008F3A80" w:rsidRPr="008F3A80" w:rsidRDefault="008F3A80" w:rsidP="008F3A8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F3A80">
        <w:rPr>
          <w:rFonts w:ascii="Calibri" w:eastAsia="Calibri" w:hAnsi="Calibri" w:cs="Times New Roman"/>
          <w:b/>
          <w:sz w:val="24"/>
          <w:szCs w:val="24"/>
        </w:rPr>
        <w:t xml:space="preserve">Your Citation:  </w:t>
      </w:r>
      <w:r w:rsidRPr="008F3A80">
        <w:rPr>
          <w:rFonts w:ascii="Calibri" w:eastAsia="Calibri" w:hAnsi="Calibri" w:cs="Times New Roman"/>
          <w:sz w:val="24"/>
          <w:szCs w:val="24"/>
        </w:rPr>
        <w:t>Note: citations need not be exactly as below as long as publication information is present.</w:t>
      </w:r>
    </w:p>
    <w:p w14:paraId="5C604DDE" w14:textId="77777777" w:rsidR="008F3A80" w:rsidRPr="008F3A80" w:rsidRDefault="008F3A80" w:rsidP="008F3A8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75981FA7" w14:textId="77777777" w:rsidR="008F3A80" w:rsidRPr="008F3A80" w:rsidRDefault="008F3A80" w:rsidP="008F3A8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F3A80">
        <w:rPr>
          <w:rFonts w:ascii="Calibri" w:eastAsia="Calibri" w:hAnsi="Calibri" w:cs="Times New Roman"/>
          <w:sz w:val="24"/>
          <w:szCs w:val="24"/>
        </w:rPr>
        <w:t xml:space="preserve">Citation: Peterson, Allen. (July 18, 2016). “Singing sheep entertain children at local farm.” </w:t>
      </w:r>
      <w:proofErr w:type="gramStart"/>
      <w:r w:rsidRPr="008F3A80">
        <w:rPr>
          <w:rFonts w:ascii="Calibri" w:eastAsia="Calibri" w:hAnsi="Calibri" w:cs="Times New Roman"/>
          <w:sz w:val="24"/>
          <w:szCs w:val="24"/>
        </w:rPr>
        <w:t>Farm City News.</w:t>
      </w:r>
      <w:proofErr w:type="gramEnd"/>
      <w:r w:rsidRPr="008F3A80">
        <w:rPr>
          <w:rFonts w:ascii="Calibri" w:eastAsia="Calibri" w:hAnsi="Calibri" w:cs="Times New Roman"/>
          <w:sz w:val="24"/>
          <w:szCs w:val="24"/>
        </w:rPr>
        <w:t xml:space="preserve"> </w:t>
      </w:r>
      <w:hyperlink r:id="rId8" w:history="1">
        <w:r w:rsidRPr="008F3A80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http://www.farmcitynews.com/news/local/20160718/singing-sheep-entertain-children-at-local-farm</w:t>
        </w:r>
      </w:hyperlink>
    </w:p>
    <w:p w14:paraId="59CE4F74" w14:textId="5C74CF89" w:rsidR="00941A8D" w:rsidRPr="008F3A80" w:rsidRDefault="00941A8D" w:rsidP="008F3A80"/>
    <w:sectPr w:rsidR="00941A8D" w:rsidRPr="008F3A80" w:rsidSect="001F35A1">
      <w:headerReference w:type="default" r:id="rId9"/>
      <w:footerReference w:type="default" r:id="rId10"/>
      <w:pgSz w:w="12240" w:h="15840"/>
      <w:pgMar w:top="1440" w:right="1800" w:bottom="1440" w:left="180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AC5EBB" w:rsidRDefault="00AC5EBB" w:rsidP="00CE0716">
      <w:r>
        <w:separator/>
      </w:r>
    </w:p>
  </w:endnote>
  <w:endnote w:type="continuationSeparator" w:id="0">
    <w:p w14:paraId="4E008116" w14:textId="77777777" w:rsidR="00AC5EBB" w:rsidRDefault="00AC5EBB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AC5EBB" w:rsidRPr="00CE0716" w:rsidRDefault="00AC5EBB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AC5EBB" w:rsidRDefault="00AC5EBB" w:rsidP="00CE0716">
      <w:r>
        <w:separator/>
      </w:r>
    </w:p>
  </w:footnote>
  <w:footnote w:type="continuationSeparator" w:id="0">
    <w:p w14:paraId="4F63AEAE" w14:textId="77777777" w:rsidR="00AC5EBB" w:rsidRDefault="00AC5EBB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16CC18B0" w:rsidR="00AC5EBB" w:rsidRPr="00CE0716" w:rsidRDefault="00AC5EBB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763198">
      <w:rPr>
        <w:rFonts w:ascii="Arial" w:hAnsi="Arial"/>
        <w:sz w:val="18"/>
        <w:szCs w:val="18"/>
      </w:rPr>
      <w:t>8C</w:t>
    </w:r>
  </w:p>
  <w:p w14:paraId="05CFB3BE" w14:textId="7753184D" w:rsidR="00AC5EBB" w:rsidRPr="00CE0716" w:rsidRDefault="00AC5EBB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763198">
      <w:rPr>
        <w:rFonts w:ascii="Arial" w:hAnsi="Arial"/>
        <w:sz w:val="18"/>
        <w:szCs w:val="18"/>
      </w:rPr>
      <w:t>Answer Key 8C</w:t>
    </w:r>
    <w:r w:rsidR="008F3A80">
      <w:rPr>
        <w:rFonts w:ascii="Arial" w:hAnsi="Arial"/>
        <w:sz w:val="18"/>
        <w:szCs w:val="18"/>
      </w:rPr>
      <w:t>-1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4B4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EC40BA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3543A6F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9010C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1A827EA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57A16"/>
    <w:multiLevelType w:val="hybridMultilevel"/>
    <w:tmpl w:val="CDF2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F116E4"/>
    <w:multiLevelType w:val="hybridMultilevel"/>
    <w:tmpl w:val="9C0C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FA1071F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5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11"/>
  </w:num>
  <w:num w:numId="9">
    <w:abstractNumId w:val="1"/>
  </w:num>
  <w:num w:numId="10">
    <w:abstractNumId w:val="17"/>
  </w:num>
  <w:num w:numId="11">
    <w:abstractNumId w:val="24"/>
  </w:num>
  <w:num w:numId="12">
    <w:abstractNumId w:val="16"/>
  </w:num>
  <w:num w:numId="13">
    <w:abstractNumId w:val="7"/>
  </w:num>
  <w:num w:numId="14">
    <w:abstractNumId w:val="22"/>
  </w:num>
  <w:num w:numId="15">
    <w:abstractNumId w:val="4"/>
  </w:num>
  <w:num w:numId="16">
    <w:abstractNumId w:val="15"/>
  </w:num>
  <w:num w:numId="17">
    <w:abstractNumId w:val="18"/>
  </w:num>
  <w:num w:numId="18">
    <w:abstractNumId w:val="19"/>
  </w:num>
  <w:num w:numId="19">
    <w:abstractNumId w:val="5"/>
  </w:num>
  <w:num w:numId="20">
    <w:abstractNumId w:val="14"/>
  </w:num>
  <w:num w:numId="21">
    <w:abstractNumId w:val="21"/>
  </w:num>
  <w:num w:numId="22">
    <w:abstractNumId w:val="9"/>
  </w:num>
  <w:num w:numId="23">
    <w:abstractNumId w:val="0"/>
  </w:num>
  <w:num w:numId="24">
    <w:abstractNumId w:val="26"/>
  </w:num>
  <w:num w:numId="25">
    <w:abstractNumId w:val="23"/>
  </w:num>
  <w:num w:numId="26">
    <w:abstractNumId w:val="27"/>
  </w:num>
  <w:num w:numId="27">
    <w:abstractNumId w:val="2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537AF"/>
    <w:rsid w:val="000734F2"/>
    <w:rsid w:val="000B1D7F"/>
    <w:rsid w:val="000E4C70"/>
    <w:rsid w:val="00130DF4"/>
    <w:rsid w:val="001A4D65"/>
    <w:rsid w:val="001C3DA4"/>
    <w:rsid w:val="001F35A1"/>
    <w:rsid w:val="002C4589"/>
    <w:rsid w:val="002D5136"/>
    <w:rsid w:val="002E064D"/>
    <w:rsid w:val="002E4FEA"/>
    <w:rsid w:val="003372C1"/>
    <w:rsid w:val="003731DC"/>
    <w:rsid w:val="00373E5F"/>
    <w:rsid w:val="003919D7"/>
    <w:rsid w:val="00446D3C"/>
    <w:rsid w:val="00474B78"/>
    <w:rsid w:val="00482464"/>
    <w:rsid w:val="00485EB9"/>
    <w:rsid w:val="004E1B11"/>
    <w:rsid w:val="00532D1D"/>
    <w:rsid w:val="00553A1C"/>
    <w:rsid w:val="005C2064"/>
    <w:rsid w:val="005E215D"/>
    <w:rsid w:val="005E2E58"/>
    <w:rsid w:val="005F4EB1"/>
    <w:rsid w:val="00600EBC"/>
    <w:rsid w:val="00655ED2"/>
    <w:rsid w:val="006613A1"/>
    <w:rsid w:val="0067249C"/>
    <w:rsid w:val="006E3CE2"/>
    <w:rsid w:val="006E7489"/>
    <w:rsid w:val="00704B30"/>
    <w:rsid w:val="00763198"/>
    <w:rsid w:val="00783B7D"/>
    <w:rsid w:val="0081772C"/>
    <w:rsid w:val="008C388A"/>
    <w:rsid w:val="008E6479"/>
    <w:rsid w:val="008F1F33"/>
    <w:rsid w:val="008F3A80"/>
    <w:rsid w:val="00937E0D"/>
    <w:rsid w:val="00941A8D"/>
    <w:rsid w:val="00A61716"/>
    <w:rsid w:val="00AC5EBB"/>
    <w:rsid w:val="00AC6165"/>
    <w:rsid w:val="00B6659C"/>
    <w:rsid w:val="00B720C0"/>
    <w:rsid w:val="00B75B12"/>
    <w:rsid w:val="00B7727F"/>
    <w:rsid w:val="00C03395"/>
    <w:rsid w:val="00CB0060"/>
    <w:rsid w:val="00CE0716"/>
    <w:rsid w:val="00D41FB3"/>
    <w:rsid w:val="00D46C48"/>
    <w:rsid w:val="00DB089A"/>
    <w:rsid w:val="00DF249A"/>
    <w:rsid w:val="00DF34D5"/>
    <w:rsid w:val="00E01721"/>
    <w:rsid w:val="00E56B5C"/>
    <w:rsid w:val="00F704D3"/>
    <w:rsid w:val="00F8405A"/>
    <w:rsid w:val="00F8548C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farmcitynews.com/news/local/20160718/singing-sheep-entertain-children-at-local-far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1</TotalTime>
  <Pages>2</Pages>
  <Words>330</Words>
  <Characters>1884</Characters>
  <Application>Microsoft Macintosh Word</Application>
  <DocSecurity>0</DocSecurity>
  <Lines>15</Lines>
  <Paragraphs>4</Paragraphs>
  <ScaleCrop>false</ScaleCrop>
  <Company>OSUL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2017-08-10T19:56:00Z</dcterms:created>
  <dcterms:modified xsi:type="dcterms:W3CDTF">2017-08-10T19:56:00Z</dcterms:modified>
</cp:coreProperties>
</file>