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CC328" w14:textId="77777777" w:rsidR="00D46C48" w:rsidRPr="00843ED7" w:rsidRDefault="00D46C48" w:rsidP="00D46C4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Example 2</w:t>
      </w:r>
    </w:p>
    <w:p w14:paraId="786793B8" w14:textId="77777777" w:rsidR="00D46C48" w:rsidRDefault="00D46C48" w:rsidP="00D46C48">
      <w:pPr>
        <w:rPr>
          <w:sz w:val="24"/>
          <w:szCs w:val="24"/>
        </w:rPr>
      </w:pPr>
    </w:p>
    <w:p w14:paraId="389AF0E8" w14:textId="3869EE40" w:rsidR="00D46C48" w:rsidRDefault="00D46C48" w:rsidP="00D46C4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AD84CE" wp14:editId="1A61E3B9">
            <wp:extent cx="6083300" cy="4432300"/>
            <wp:effectExtent l="0" t="0" r="12700" b="12700"/>
            <wp:docPr id="5" name="Picture 5" descr="8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A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BFE3" w14:textId="77777777" w:rsidR="00D46C48" w:rsidRDefault="00D46C48" w:rsidP="00D46C48">
      <w:pPr>
        <w:rPr>
          <w:sz w:val="24"/>
          <w:szCs w:val="24"/>
        </w:rPr>
      </w:pPr>
    </w:p>
    <w:p w14:paraId="6F862581" w14:textId="77777777" w:rsidR="00D46C48" w:rsidRDefault="00D46C48" w:rsidP="00D46C48">
      <w:pPr>
        <w:rPr>
          <w:sz w:val="24"/>
          <w:szCs w:val="24"/>
        </w:rPr>
      </w:pPr>
    </w:p>
    <w:p w14:paraId="0859AEFE" w14:textId="77777777" w:rsidR="00D46C48" w:rsidRDefault="00D46C48" w:rsidP="00D46C48">
      <w:pPr>
        <w:rPr>
          <w:sz w:val="24"/>
          <w:szCs w:val="24"/>
        </w:rPr>
      </w:pPr>
    </w:p>
    <w:p w14:paraId="739AF3C1" w14:textId="77777777" w:rsidR="00D46C48" w:rsidRDefault="00D46C48" w:rsidP="00D46C48">
      <w:pPr>
        <w:rPr>
          <w:sz w:val="24"/>
          <w:szCs w:val="24"/>
        </w:rPr>
      </w:pPr>
    </w:p>
    <w:p w14:paraId="1A8616C5" w14:textId="77777777" w:rsidR="00D46C48" w:rsidRDefault="00D46C48" w:rsidP="00D46C48">
      <w:pPr>
        <w:rPr>
          <w:sz w:val="24"/>
          <w:szCs w:val="24"/>
        </w:rPr>
      </w:pPr>
    </w:p>
    <w:p w14:paraId="650FDE3C" w14:textId="77777777" w:rsidR="004E1B11" w:rsidRDefault="004E1B11" w:rsidP="004E1B11">
      <w:pPr>
        <w:rPr>
          <w:sz w:val="24"/>
          <w:szCs w:val="24"/>
        </w:rPr>
      </w:pPr>
    </w:p>
    <w:p w14:paraId="59CE4F74" w14:textId="5C74CF89" w:rsidR="00941A8D" w:rsidRPr="004E1B11" w:rsidRDefault="00941A8D" w:rsidP="004E1B11"/>
    <w:sectPr w:rsidR="00941A8D" w:rsidRPr="004E1B11" w:rsidSect="001F35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0B1D7F" w:rsidRDefault="000B1D7F" w:rsidP="00CE0716">
      <w:r>
        <w:separator/>
      </w:r>
    </w:p>
  </w:endnote>
  <w:endnote w:type="continuationSeparator" w:id="0">
    <w:p w14:paraId="4E008116" w14:textId="77777777" w:rsidR="000B1D7F" w:rsidRDefault="000B1D7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93899" w14:textId="77777777" w:rsidR="00D46C48" w:rsidRDefault="00D46C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0B1D7F" w:rsidRPr="00CE0716" w:rsidRDefault="000B1D7F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5EEB9" w14:textId="77777777" w:rsidR="00D46C48" w:rsidRDefault="00D46C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0B1D7F" w:rsidRDefault="000B1D7F" w:rsidP="00CE0716">
      <w:r>
        <w:separator/>
      </w:r>
    </w:p>
  </w:footnote>
  <w:footnote w:type="continuationSeparator" w:id="0">
    <w:p w14:paraId="4F63AEAE" w14:textId="77777777" w:rsidR="000B1D7F" w:rsidRDefault="000B1D7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9D6DC" w14:textId="77777777" w:rsidR="00D46C48" w:rsidRDefault="00D46C4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20876733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2C4589">
      <w:rPr>
        <w:rFonts w:ascii="Arial" w:hAnsi="Arial"/>
        <w:sz w:val="18"/>
        <w:szCs w:val="18"/>
      </w:rPr>
      <w:t>8B</w:t>
    </w:r>
  </w:p>
  <w:p w14:paraId="05CFB3BE" w14:textId="69F970E2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D46C48">
      <w:rPr>
        <w:rFonts w:ascii="Arial" w:hAnsi="Arial"/>
        <w:sz w:val="18"/>
        <w:szCs w:val="18"/>
      </w:rPr>
      <w:t xml:space="preserve">HANDOUT </w:t>
    </w:r>
    <w:r w:rsidR="00D46C48">
      <w:rPr>
        <w:rFonts w:ascii="Arial" w:hAnsi="Arial"/>
        <w:sz w:val="18"/>
        <w:szCs w:val="18"/>
      </w:rPr>
      <w:t>8B-3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14A1D" w14:textId="77777777" w:rsidR="00D46C48" w:rsidRDefault="00D46C4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22"/>
  </w:num>
  <w:num w:numId="12">
    <w:abstractNumId w:val="15"/>
  </w:num>
  <w:num w:numId="13">
    <w:abstractNumId w:val="7"/>
  </w:num>
  <w:num w:numId="14">
    <w:abstractNumId w:val="20"/>
  </w:num>
  <w:num w:numId="15">
    <w:abstractNumId w:val="4"/>
  </w:num>
  <w:num w:numId="16">
    <w:abstractNumId w:val="14"/>
  </w:num>
  <w:num w:numId="17">
    <w:abstractNumId w:val="17"/>
  </w:num>
  <w:num w:numId="18">
    <w:abstractNumId w:val="18"/>
  </w:num>
  <w:num w:numId="19">
    <w:abstractNumId w:val="5"/>
  </w:num>
  <w:num w:numId="20">
    <w:abstractNumId w:val="13"/>
  </w:num>
  <w:num w:numId="21">
    <w:abstractNumId w:val="19"/>
  </w:num>
  <w:num w:numId="22">
    <w:abstractNumId w:val="9"/>
  </w:num>
  <w:num w:numId="23">
    <w:abstractNumId w:val="0"/>
  </w:num>
  <w:num w:numId="24">
    <w:abstractNumId w:val="24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734F2"/>
    <w:rsid w:val="000B1D7F"/>
    <w:rsid w:val="000E4C70"/>
    <w:rsid w:val="00130DF4"/>
    <w:rsid w:val="001A4D65"/>
    <w:rsid w:val="001C3DA4"/>
    <w:rsid w:val="001F35A1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EB9"/>
    <w:rsid w:val="004E1B11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6E7489"/>
    <w:rsid w:val="00704B30"/>
    <w:rsid w:val="0081772C"/>
    <w:rsid w:val="008C388A"/>
    <w:rsid w:val="008E6479"/>
    <w:rsid w:val="008F1F33"/>
    <w:rsid w:val="00937E0D"/>
    <w:rsid w:val="00941A8D"/>
    <w:rsid w:val="00A61716"/>
    <w:rsid w:val="00AC6165"/>
    <w:rsid w:val="00B6659C"/>
    <w:rsid w:val="00B720C0"/>
    <w:rsid w:val="00B75B12"/>
    <w:rsid w:val="00B7727F"/>
    <w:rsid w:val="00C03395"/>
    <w:rsid w:val="00CB0060"/>
    <w:rsid w:val="00CE0716"/>
    <w:rsid w:val="00D41FB3"/>
    <w:rsid w:val="00D46C48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4</Words>
  <Characters>23</Characters>
  <Application>Microsoft Macintosh Word</Application>
  <DocSecurity>0</DocSecurity>
  <Lines>1</Lines>
  <Paragraphs>1</Paragraphs>
  <ScaleCrop>false</ScaleCrop>
  <Company>OSUL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2017-08-10T19:47:00Z</dcterms:created>
  <dcterms:modified xsi:type="dcterms:W3CDTF">2017-08-10T19:47:00Z</dcterms:modified>
</cp:coreProperties>
</file>