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3D3CC" w14:textId="77777777" w:rsidR="00D71319" w:rsidRPr="00FB44D8" w:rsidRDefault="00D71319" w:rsidP="00D71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Citation Basics I</w:t>
      </w:r>
      <w:r w:rsidR="004F224A">
        <w:rPr>
          <w:b/>
          <w:sz w:val="28"/>
          <w:szCs w:val="28"/>
        </w:rPr>
        <w:t>I</w:t>
      </w:r>
      <w:bookmarkStart w:id="0" w:name="_GoBack"/>
      <w:bookmarkEnd w:id="0"/>
    </w:p>
    <w:p w14:paraId="4B710BDE" w14:textId="77777777" w:rsidR="00D71319" w:rsidRDefault="00D71319" w:rsidP="00D71319">
      <w:pPr>
        <w:jc w:val="center"/>
        <w:rPr>
          <w:b/>
          <w:sz w:val="24"/>
          <w:szCs w:val="24"/>
        </w:rPr>
      </w:pPr>
    </w:p>
    <w:p w14:paraId="4AE1222C" w14:textId="77777777" w:rsidR="00D71319" w:rsidRPr="009335B5" w:rsidRDefault="00D71319" w:rsidP="00D71319">
      <w:pPr>
        <w:rPr>
          <w:sz w:val="24"/>
          <w:szCs w:val="24"/>
        </w:rPr>
      </w:pPr>
      <w:r>
        <w:rPr>
          <w:sz w:val="24"/>
          <w:szCs w:val="24"/>
        </w:rPr>
        <w:t>Group Member Names:</w:t>
      </w:r>
      <w:r w:rsidRPr="009335B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</w:t>
      </w:r>
      <w:r w:rsidRPr="009335B5">
        <w:rPr>
          <w:sz w:val="24"/>
          <w:szCs w:val="24"/>
        </w:rPr>
        <w:t xml:space="preserve">________________________ </w:t>
      </w:r>
    </w:p>
    <w:p w14:paraId="39E8BDF6" w14:textId="77777777" w:rsidR="00D71319" w:rsidRPr="009335B5" w:rsidRDefault="00D71319" w:rsidP="00D71319">
      <w:pPr>
        <w:rPr>
          <w:sz w:val="24"/>
          <w:szCs w:val="24"/>
        </w:rPr>
      </w:pPr>
      <w:r>
        <w:rPr>
          <w:sz w:val="24"/>
          <w:szCs w:val="24"/>
        </w:rPr>
        <w:t xml:space="preserve">Source example No. that you worked with: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____2____________________________________</w:t>
      </w:r>
    </w:p>
    <w:p w14:paraId="30CC6740" w14:textId="77777777" w:rsidR="00D71319" w:rsidRDefault="00D71319" w:rsidP="00D71319">
      <w:pPr>
        <w:rPr>
          <w:i/>
          <w:sz w:val="24"/>
          <w:szCs w:val="24"/>
        </w:rPr>
      </w:pPr>
    </w:p>
    <w:p w14:paraId="2CA1D6C5" w14:textId="77777777" w:rsidR="00D71319" w:rsidRDefault="00D71319" w:rsidP="00D71319">
      <w:pPr>
        <w:rPr>
          <w:i/>
          <w:sz w:val="24"/>
          <w:szCs w:val="24"/>
        </w:rPr>
      </w:pPr>
      <w:r w:rsidRPr="009335B5">
        <w:rPr>
          <w:i/>
          <w:sz w:val="24"/>
          <w:szCs w:val="24"/>
        </w:rPr>
        <w:t>Directions:</w:t>
      </w:r>
      <w:r w:rsidRPr="009335B5"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Use the source example provided by your instructor to gather the publication information listed below. You will:</w:t>
      </w:r>
    </w:p>
    <w:p w14:paraId="57B91935" w14:textId="77777777" w:rsidR="00D71319" w:rsidRDefault="00D71319" w:rsidP="00D71319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Examine the source example closely.</w:t>
      </w:r>
    </w:p>
    <w:p w14:paraId="7308F7B1" w14:textId="77777777" w:rsidR="00D71319" w:rsidRDefault="00D71319" w:rsidP="00D71319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Identify the type of source you have in the example.</w:t>
      </w:r>
    </w:p>
    <w:p w14:paraId="3A1341A7" w14:textId="77777777" w:rsidR="00D71319" w:rsidRPr="00241FC7" w:rsidRDefault="00D71319" w:rsidP="00D71319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Fill in the blanks next to each item in the table </w:t>
      </w:r>
      <w:r>
        <w:rPr>
          <w:b/>
          <w:i/>
          <w:sz w:val="24"/>
          <w:szCs w:val="24"/>
        </w:rPr>
        <w:t>if applicable to your source.</w:t>
      </w:r>
    </w:p>
    <w:p w14:paraId="0FCA835B" w14:textId="77777777" w:rsidR="00D71319" w:rsidRDefault="00D71319" w:rsidP="00D71319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Use the collected publication information to create a basic bibliographic citation.</w:t>
      </w:r>
    </w:p>
    <w:p w14:paraId="671DEBCF" w14:textId="77777777" w:rsidR="00D71319" w:rsidRDefault="00D71319" w:rsidP="00D71319">
      <w:pPr>
        <w:rPr>
          <w:i/>
          <w:sz w:val="24"/>
          <w:szCs w:val="24"/>
        </w:rPr>
      </w:pPr>
    </w:p>
    <w:p w14:paraId="01EC556C" w14:textId="77777777" w:rsidR="00D71319" w:rsidRDefault="00D71319" w:rsidP="00D71319">
      <w:pPr>
        <w:rPr>
          <w:sz w:val="24"/>
          <w:szCs w:val="24"/>
        </w:rPr>
      </w:pPr>
      <w:r>
        <w:rPr>
          <w:sz w:val="24"/>
          <w:szCs w:val="24"/>
        </w:rPr>
        <w:t>1. What type of source is your example? (circle one)</w:t>
      </w:r>
    </w:p>
    <w:p w14:paraId="6295AEF4" w14:textId="77777777" w:rsidR="00D71319" w:rsidRPr="00BA0B31" w:rsidRDefault="00D71319" w:rsidP="00D71319">
      <w:pPr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Pr="00BA0B31">
        <w:rPr>
          <w:sz w:val="24"/>
          <w:szCs w:val="24"/>
        </w:rPr>
        <w:t>Online newspaper article</w:t>
      </w:r>
    </w:p>
    <w:p w14:paraId="2365B29E" w14:textId="77777777" w:rsidR="00D71319" w:rsidRPr="00BA0B31" w:rsidRDefault="00D71319" w:rsidP="00D71319">
      <w:pPr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Pr="00B5096E">
        <w:rPr>
          <w:sz w:val="24"/>
          <w:szCs w:val="24"/>
        </w:rPr>
        <w:t>Online video</w:t>
      </w:r>
    </w:p>
    <w:p w14:paraId="0F821811" w14:textId="77777777" w:rsidR="00D71319" w:rsidRPr="00BA0B31" w:rsidRDefault="00D71319" w:rsidP="00D71319">
      <w:pPr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Pr="00B5096E">
        <w:rPr>
          <w:b/>
          <w:sz w:val="24"/>
          <w:szCs w:val="24"/>
        </w:rPr>
        <w:t>Print book</w:t>
      </w:r>
    </w:p>
    <w:p w14:paraId="0CE1EE4A" w14:textId="77777777" w:rsidR="00D71319" w:rsidRPr="00BA0B31" w:rsidRDefault="00D71319" w:rsidP="00D71319">
      <w:pPr>
        <w:rPr>
          <w:sz w:val="24"/>
          <w:szCs w:val="24"/>
        </w:rPr>
      </w:pPr>
      <w:r>
        <w:rPr>
          <w:sz w:val="24"/>
          <w:szCs w:val="24"/>
        </w:rPr>
        <w:t>d. Print j</w:t>
      </w:r>
      <w:r w:rsidRPr="00BA0B31">
        <w:rPr>
          <w:sz w:val="24"/>
          <w:szCs w:val="24"/>
        </w:rPr>
        <w:t xml:space="preserve">ournal </w:t>
      </w:r>
      <w:r>
        <w:rPr>
          <w:sz w:val="24"/>
          <w:szCs w:val="24"/>
        </w:rPr>
        <w:t>a</w:t>
      </w:r>
      <w:r w:rsidRPr="00BA0B31">
        <w:rPr>
          <w:sz w:val="24"/>
          <w:szCs w:val="24"/>
        </w:rPr>
        <w:t>rticle</w:t>
      </w:r>
    </w:p>
    <w:p w14:paraId="527F4381" w14:textId="77777777" w:rsidR="00D71319" w:rsidRDefault="00D71319" w:rsidP="00D71319">
      <w:pPr>
        <w:rPr>
          <w:sz w:val="24"/>
          <w:szCs w:val="24"/>
        </w:rPr>
      </w:pPr>
    </w:p>
    <w:p w14:paraId="774D95A9" w14:textId="77777777" w:rsidR="00D71319" w:rsidRDefault="00D71319" w:rsidP="00D71319">
      <w:pPr>
        <w:rPr>
          <w:sz w:val="24"/>
          <w:szCs w:val="24"/>
        </w:rPr>
      </w:pPr>
      <w:r>
        <w:rPr>
          <w:sz w:val="24"/>
          <w:szCs w:val="24"/>
        </w:rPr>
        <w:t xml:space="preserve">2. Collect all available citation (publication) information. This varies by source type, and not all </w:t>
      </w:r>
    </w:p>
    <w:p w14:paraId="76736083" w14:textId="77777777" w:rsidR="00D71319" w:rsidRPr="00C57DD4" w:rsidRDefault="00D71319" w:rsidP="00D71319">
      <w:pPr>
        <w:rPr>
          <w:sz w:val="24"/>
          <w:szCs w:val="24"/>
        </w:rPr>
      </w:pPr>
      <w:r>
        <w:rPr>
          <w:sz w:val="24"/>
          <w:szCs w:val="24"/>
        </w:rPr>
        <w:t>listed below will necessarily apply to your source example.</w:t>
      </w:r>
    </w:p>
    <w:p w14:paraId="434A85FD" w14:textId="77777777" w:rsidR="00D71319" w:rsidRDefault="00D71319" w:rsidP="00D71319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8071"/>
        <w:tblW w:w="0" w:type="auto"/>
        <w:tblLook w:val="04A0" w:firstRow="1" w:lastRow="0" w:firstColumn="1" w:lastColumn="0" w:noHBand="0" w:noVBand="1"/>
      </w:tblPr>
      <w:tblGrid>
        <w:gridCol w:w="2935"/>
        <w:gridCol w:w="5921"/>
      </w:tblGrid>
      <w:tr w:rsidR="00D71319" w14:paraId="015151D1" w14:textId="77777777" w:rsidTr="00EC6377">
        <w:trPr>
          <w:trHeight w:val="350"/>
        </w:trPr>
        <w:tc>
          <w:tcPr>
            <w:tcW w:w="3055" w:type="dxa"/>
          </w:tcPr>
          <w:p w14:paraId="1D031341" w14:textId="77777777" w:rsidR="00D71319" w:rsidRDefault="00D71319" w:rsidP="00EC6377">
            <w:pPr>
              <w:rPr>
                <w:sz w:val="24"/>
                <w:szCs w:val="24"/>
              </w:rPr>
            </w:pPr>
            <w:r w:rsidRPr="00C57DD4">
              <w:rPr>
                <w:sz w:val="24"/>
                <w:szCs w:val="24"/>
              </w:rPr>
              <w:t>Author or creator name</w:t>
            </w:r>
          </w:p>
        </w:tc>
        <w:tc>
          <w:tcPr>
            <w:tcW w:w="6295" w:type="dxa"/>
          </w:tcPr>
          <w:p w14:paraId="1A065E03" w14:textId="77777777" w:rsidR="00D71319" w:rsidRDefault="00D71319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J. Spork</w:t>
            </w:r>
          </w:p>
        </w:tc>
      </w:tr>
      <w:tr w:rsidR="00D71319" w14:paraId="2EF5FC21" w14:textId="77777777" w:rsidTr="00EC6377">
        <w:tc>
          <w:tcPr>
            <w:tcW w:w="3055" w:type="dxa"/>
          </w:tcPr>
          <w:p w14:paraId="27BC5F4C" w14:textId="77777777" w:rsidR="00D71319" w:rsidRDefault="00D71319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publication</w:t>
            </w:r>
          </w:p>
        </w:tc>
        <w:tc>
          <w:tcPr>
            <w:tcW w:w="6295" w:type="dxa"/>
          </w:tcPr>
          <w:p w14:paraId="00A0AC13" w14:textId="77777777" w:rsidR="00D71319" w:rsidRDefault="00D71319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D71319" w14:paraId="11F6307E" w14:textId="77777777" w:rsidTr="00EC6377">
        <w:tc>
          <w:tcPr>
            <w:tcW w:w="3055" w:type="dxa"/>
          </w:tcPr>
          <w:p w14:paraId="2DD6480F" w14:textId="77777777" w:rsidR="00D71319" w:rsidRDefault="00D71319" w:rsidP="00EC6377">
            <w:pPr>
              <w:rPr>
                <w:sz w:val="24"/>
                <w:szCs w:val="24"/>
              </w:rPr>
            </w:pPr>
            <w:r w:rsidRPr="00C57DD4">
              <w:rPr>
                <w:sz w:val="24"/>
                <w:szCs w:val="24"/>
              </w:rPr>
              <w:t>Title of the object (article, video, etc</w:t>
            </w:r>
            <w:r>
              <w:rPr>
                <w:sz w:val="24"/>
                <w:szCs w:val="24"/>
              </w:rPr>
              <w:t>.</w:t>
            </w:r>
            <w:r w:rsidRPr="00C57DD4">
              <w:rPr>
                <w:sz w:val="24"/>
                <w:szCs w:val="24"/>
              </w:rPr>
              <w:t>)</w:t>
            </w:r>
          </w:p>
        </w:tc>
        <w:tc>
          <w:tcPr>
            <w:tcW w:w="6295" w:type="dxa"/>
          </w:tcPr>
          <w:p w14:paraId="1097286A" w14:textId="77777777" w:rsidR="00D71319" w:rsidRDefault="00D71319" w:rsidP="00EC6377">
            <w:pPr>
              <w:rPr>
                <w:sz w:val="24"/>
                <w:szCs w:val="24"/>
              </w:rPr>
            </w:pPr>
          </w:p>
        </w:tc>
      </w:tr>
      <w:tr w:rsidR="00D71319" w14:paraId="2CBE139B" w14:textId="77777777" w:rsidTr="00EC6377">
        <w:trPr>
          <w:trHeight w:val="325"/>
        </w:trPr>
        <w:tc>
          <w:tcPr>
            <w:tcW w:w="3055" w:type="dxa"/>
          </w:tcPr>
          <w:p w14:paraId="2CAF1E47" w14:textId="77777777" w:rsidR="00D71319" w:rsidRDefault="00D71319" w:rsidP="00EC6377">
            <w:pPr>
              <w:rPr>
                <w:sz w:val="24"/>
                <w:szCs w:val="24"/>
              </w:rPr>
            </w:pPr>
            <w:r w:rsidRPr="00C57DD4">
              <w:rPr>
                <w:sz w:val="24"/>
                <w:szCs w:val="24"/>
              </w:rPr>
              <w:t>Title of the publication (B</w:t>
            </w:r>
            <w:r>
              <w:rPr>
                <w:sz w:val="24"/>
                <w:szCs w:val="24"/>
              </w:rPr>
              <w:t xml:space="preserve">ook, journal, </w:t>
            </w:r>
            <w:r w:rsidRPr="00C57DD4">
              <w:rPr>
                <w:sz w:val="24"/>
                <w:szCs w:val="24"/>
              </w:rPr>
              <w:t>newspaper)</w:t>
            </w:r>
          </w:p>
        </w:tc>
        <w:tc>
          <w:tcPr>
            <w:tcW w:w="6295" w:type="dxa"/>
          </w:tcPr>
          <w:p w14:paraId="55294EBA" w14:textId="77777777" w:rsidR="00D71319" w:rsidRDefault="00D71319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Desk Existence</w:t>
            </w:r>
          </w:p>
        </w:tc>
      </w:tr>
      <w:tr w:rsidR="00D71319" w14:paraId="0A2A1C02" w14:textId="77777777" w:rsidTr="00EC6377">
        <w:tc>
          <w:tcPr>
            <w:tcW w:w="3055" w:type="dxa"/>
          </w:tcPr>
          <w:p w14:paraId="1302F994" w14:textId="77777777" w:rsidR="00D71319" w:rsidRDefault="00D71319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Publisher name (Publishing house, website, etc.), if applicable</w:t>
            </w:r>
          </w:p>
        </w:tc>
        <w:tc>
          <w:tcPr>
            <w:tcW w:w="6295" w:type="dxa"/>
          </w:tcPr>
          <w:p w14:paraId="742D5531" w14:textId="77777777" w:rsidR="00D71319" w:rsidRDefault="00D71319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Winged Kitten Press </w:t>
            </w:r>
          </w:p>
        </w:tc>
      </w:tr>
      <w:tr w:rsidR="00D71319" w14:paraId="10FEE227" w14:textId="77777777" w:rsidTr="00EC6377">
        <w:tc>
          <w:tcPr>
            <w:tcW w:w="3055" w:type="dxa"/>
          </w:tcPr>
          <w:p w14:paraId="0C813F16" w14:textId="77777777" w:rsidR="00D71319" w:rsidRDefault="00D71319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City and state of publisher, if applicable </w:t>
            </w:r>
          </w:p>
        </w:tc>
        <w:tc>
          <w:tcPr>
            <w:tcW w:w="6295" w:type="dxa"/>
          </w:tcPr>
          <w:p w14:paraId="555DF7F9" w14:textId="77777777" w:rsidR="00D71319" w:rsidRDefault="00D71319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Columbus, OH</w:t>
            </w:r>
          </w:p>
        </w:tc>
      </w:tr>
      <w:tr w:rsidR="00D71319" w14:paraId="5169ED91" w14:textId="77777777" w:rsidTr="00EC6377">
        <w:tc>
          <w:tcPr>
            <w:tcW w:w="3055" w:type="dxa"/>
          </w:tcPr>
          <w:p w14:paraId="1D36ABB7" w14:textId="77777777" w:rsidR="00D71319" w:rsidRDefault="00D71319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number range, if applicable</w:t>
            </w:r>
          </w:p>
        </w:tc>
        <w:tc>
          <w:tcPr>
            <w:tcW w:w="6295" w:type="dxa"/>
          </w:tcPr>
          <w:p w14:paraId="55665223" w14:textId="77777777" w:rsidR="00D71319" w:rsidRDefault="00D71319" w:rsidP="00EC6377">
            <w:pPr>
              <w:rPr>
                <w:sz w:val="24"/>
                <w:szCs w:val="24"/>
              </w:rPr>
            </w:pPr>
          </w:p>
        </w:tc>
      </w:tr>
      <w:tr w:rsidR="00D71319" w14:paraId="6E19A62E" w14:textId="77777777" w:rsidTr="00EC6377">
        <w:tc>
          <w:tcPr>
            <w:tcW w:w="3055" w:type="dxa"/>
          </w:tcPr>
          <w:p w14:paraId="67CBC03F" w14:textId="77777777" w:rsidR="00D71319" w:rsidRDefault="00D71319" w:rsidP="00EC6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address (URL), if applicable</w:t>
            </w:r>
          </w:p>
        </w:tc>
        <w:tc>
          <w:tcPr>
            <w:tcW w:w="6295" w:type="dxa"/>
          </w:tcPr>
          <w:p w14:paraId="0E9B124C" w14:textId="77777777" w:rsidR="00D71319" w:rsidRDefault="00D71319" w:rsidP="00EC6377">
            <w:pPr>
              <w:rPr>
                <w:sz w:val="24"/>
                <w:szCs w:val="24"/>
              </w:rPr>
            </w:pPr>
          </w:p>
        </w:tc>
      </w:tr>
    </w:tbl>
    <w:p w14:paraId="690911DE" w14:textId="77777777" w:rsidR="00D71319" w:rsidRDefault="00D71319" w:rsidP="00D71319">
      <w:pPr>
        <w:rPr>
          <w:sz w:val="24"/>
          <w:szCs w:val="24"/>
        </w:rPr>
      </w:pPr>
    </w:p>
    <w:p w14:paraId="1BFF65DD" w14:textId="77777777" w:rsidR="00D71319" w:rsidRDefault="00D71319" w:rsidP="00D71319">
      <w:pPr>
        <w:rPr>
          <w:sz w:val="24"/>
          <w:szCs w:val="24"/>
        </w:rPr>
      </w:pPr>
      <w:r>
        <w:rPr>
          <w:sz w:val="24"/>
          <w:szCs w:val="24"/>
        </w:rPr>
        <w:t>3. Create a basic citation with the available citation information in the order listed above.</w:t>
      </w:r>
    </w:p>
    <w:p w14:paraId="2FF39E90" w14:textId="77777777" w:rsidR="00D71319" w:rsidRDefault="00D71319" w:rsidP="00D71319">
      <w:pPr>
        <w:rPr>
          <w:sz w:val="24"/>
          <w:szCs w:val="24"/>
        </w:rPr>
      </w:pPr>
      <w:r>
        <w:rPr>
          <w:sz w:val="24"/>
          <w:szCs w:val="24"/>
        </w:rPr>
        <w:lastRenderedPageBreak/>
        <w:t>E</w:t>
      </w:r>
      <w:r w:rsidRPr="00BF165C">
        <w:rPr>
          <w:sz w:val="24"/>
          <w:szCs w:val="24"/>
        </w:rPr>
        <w:t>x</w:t>
      </w:r>
      <w:r>
        <w:rPr>
          <w:sz w:val="24"/>
          <w:szCs w:val="24"/>
        </w:rPr>
        <w:t>ample: Jones, Ashley. (2007). “Snake charming for beginners.” Journal of Snake Studies, volume 2, number 3. Pages 10-24. http://www.journalofsnakestudies.com/v2/n3/2007/article3340</w:t>
      </w:r>
    </w:p>
    <w:p w14:paraId="3016B488" w14:textId="77777777" w:rsidR="00D71319" w:rsidRDefault="00D71319" w:rsidP="00D71319">
      <w:pPr>
        <w:rPr>
          <w:sz w:val="24"/>
          <w:szCs w:val="24"/>
        </w:rPr>
      </w:pPr>
    </w:p>
    <w:p w14:paraId="7218A46A" w14:textId="77777777" w:rsidR="00D71319" w:rsidRDefault="00D71319" w:rsidP="00D7131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Your </w:t>
      </w:r>
      <w:r w:rsidRPr="00BA0B31">
        <w:rPr>
          <w:b/>
          <w:sz w:val="24"/>
          <w:szCs w:val="24"/>
        </w:rPr>
        <w:t xml:space="preserve">Citation: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Note: citations need not be exactly as below as long as publication information is present.</w:t>
      </w:r>
    </w:p>
    <w:p w14:paraId="36685CA3" w14:textId="77777777" w:rsidR="00D71319" w:rsidRDefault="00D71319" w:rsidP="00D71319">
      <w:pPr>
        <w:rPr>
          <w:sz w:val="24"/>
          <w:szCs w:val="24"/>
        </w:rPr>
      </w:pPr>
    </w:p>
    <w:p w14:paraId="5CB6A2DE" w14:textId="77777777" w:rsidR="00D71319" w:rsidRDefault="00D71319" w:rsidP="00D71319">
      <w:pPr>
        <w:rPr>
          <w:sz w:val="24"/>
          <w:szCs w:val="24"/>
        </w:rPr>
      </w:pPr>
      <w:r>
        <w:rPr>
          <w:sz w:val="24"/>
          <w:szCs w:val="24"/>
        </w:rPr>
        <w:t>Spork, Ronald J. (2017). Desk Existence. Columbus OH: Winged Kitten Press.</w:t>
      </w:r>
    </w:p>
    <w:p w14:paraId="65930DB1" w14:textId="77777777" w:rsidR="00941A8D" w:rsidRPr="00A93E96" w:rsidRDefault="00941A8D" w:rsidP="00A93E96"/>
    <w:sectPr w:rsidR="00941A8D" w:rsidRPr="00A93E96" w:rsidSect="00CE0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1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9C365" w14:textId="77777777" w:rsidR="009E6B78" w:rsidRDefault="009E6B78" w:rsidP="00CE0716">
      <w:r>
        <w:separator/>
      </w:r>
    </w:p>
  </w:endnote>
  <w:endnote w:type="continuationSeparator" w:id="0">
    <w:p w14:paraId="240E1FD5" w14:textId="77777777" w:rsidR="009E6B78" w:rsidRDefault="009E6B78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25B7C" w14:textId="77777777" w:rsidR="00D71319" w:rsidRDefault="00D7131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0C5DC" w14:textId="77777777" w:rsidR="00CE0716" w:rsidRPr="00CE0716" w:rsidRDefault="00CE0716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789CAB2" wp14:editId="7C320BCA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39D06" w14:textId="77777777" w:rsidR="00D71319" w:rsidRDefault="00D7131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1207B" w14:textId="77777777" w:rsidR="009E6B78" w:rsidRDefault="009E6B78" w:rsidP="00CE0716">
      <w:r>
        <w:separator/>
      </w:r>
    </w:p>
  </w:footnote>
  <w:footnote w:type="continuationSeparator" w:id="0">
    <w:p w14:paraId="7491676C" w14:textId="77777777" w:rsidR="009E6B78" w:rsidRDefault="009E6B78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46EC5" w14:textId="77777777" w:rsidR="00D71319" w:rsidRDefault="00D7131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70841" w14:textId="77777777" w:rsidR="00CE0716" w:rsidRPr="00CE0716" w:rsidRDefault="00CE0716">
    <w:pPr>
      <w:pStyle w:val="Header"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Choosi</w:t>
    </w:r>
    <w:r w:rsidR="009E6B78">
      <w:rPr>
        <w:rFonts w:ascii="Arial" w:hAnsi="Arial"/>
        <w:sz w:val="18"/>
        <w:szCs w:val="18"/>
      </w:rPr>
      <w:t>n</w:t>
    </w:r>
    <w:r w:rsidR="00D71319">
      <w:rPr>
        <w:rFonts w:ascii="Arial" w:hAnsi="Arial"/>
        <w:sz w:val="18"/>
        <w:szCs w:val="18"/>
      </w:rPr>
      <w:t>g &amp; Using Sources:</w:t>
    </w:r>
    <w:r w:rsidR="00D71319">
      <w:rPr>
        <w:rFonts w:ascii="Arial" w:hAnsi="Arial"/>
        <w:sz w:val="18"/>
        <w:szCs w:val="18"/>
      </w:rPr>
      <w:tab/>
    </w:r>
    <w:r w:rsidR="00D71319">
      <w:rPr>
        <w:rFonts w:ascii="Arial" w:hAnsi="Arial"/>
        <w:sz w:val="18"/>
        <w:szCs w:val="18"/>
      </w:rPr>
      <w:tab/>
      <w:t>Activity 8B</w:t>
    </w:r>
  </w:p>
  <w:p w14:paraId="6534624E" w14:textId="77777777" w:rsidR="00CE0716" w:rsidRPr="00CE0716" w:rsidRDefault="00CE0716">
    <w:pPr>
      <w:pStyle w:val="Header"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D71319">
      <w:rPr>
        <w:rFonts w:ascii="Arial" w:hAnsi="Arial"/>
        <w:sz w:val="18"/>
        <w:szCs w:val="18"/>
      </w:rPr>
      <w:t>Answer Key 8B-2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DBE7D" w14:textId="77777777" w:rsidR="00D71319" w:rsidRDefault="00D7131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F1800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74A14"/>
    <w:multiLevelType w:val="multilevel"/>
    <w:tmpl w:val="6CF80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C4603A"/>
    <w:multiLevelType w:val="multilevel"/>
    <w:tmpl w:val="9AE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78"/>
    <w:rsid w:val="0023270D"/>
    <w:rsid w:val="004F224A"/>
    <w:rsid w:val="00941A8D"/>
    <w:rsid w:val="009E6B78"/>
    <w:rsid w:val="00A93E96"/>
    <w:rsid w:val="00CE0716"/>
    <w:rsid w:val="00D71319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7CE9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319"/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E6B7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character" w:customStyle="1" w:styleId="Heading3Char">
    <w:name w:val="Heading 3 Char"/>
    <w:basedOn w:val="DefaultParagraphFont"/>
    <w:link w:val="Heading3"/>
    <w:uiPriority w:val="9"/>
    <w:rsid w:val="009E6B78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E6B7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93E96"/>
    <w:rPr>
      <w:b/>
      <w:bCs/>
    </w:rPr>
  </w:style>
  <w:style w:type="table" w:styleId="TableGrid">
    <w:name w:val="Table Grid"/>
    <w:basedOn w:val="TableNormal"/>
    <w:uiPriority w:val="39"/>
    <w:rsid w:val="00D71319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319"/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E6B7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character" w:customStyle="1" w:styleId="Heading3Char">
    <w:name w:val="Heading 3 Char"/>
    <w:basedOn w:val="DefaultParagraphFont"/>
    <w:link w:val="Heading3"/>
    <w:uiPriority w:val="9"/>
    <w:rsid w:val="009E6B78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E6B7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93E96"/>
    <w:rPr>
      <w:b/>
      <w:bCs/>
    </w:rPr>
  </w:style>
  <w:style w:type="table" w:styleId="TableGrid">
    <w:name w:val="Table Grid"/>
    <w:basedOn w:val="TableNormal"/>
    <w:uiPriority w:val="39"/>
    <w:rsid w:val="00D71319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2</TotalTime>
  <Pages>2</Pages>
  <Words>256</Words>
  <Characters>1465</Characters>
  <Application>Microsoft Macintosh Word</Application>
  <DocSecurity>0</DocSecurity>
  <Lines>12</Lines>
  <Paragraphs>3</Paragraphs>
  <ScaleCrop>false</ScaleCrop>
  <Company>OSUL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OSU</cp:lastModifiedBy>
  <cp:revision>3</cp:revision>
  <dcterms:created xsi:type="dcterms:W3CDTF">2017-08-11T18:22:00Z</dcterms:created>
  <dcterms:modified xsi:type="dcterms:W3CDTF">2017-08-22T04:09:00Z</dcterms:modified>
</cp:coreProperties>
</file>