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438B8" w14:textId="39A0FD0B" w:rsidR="00B6659C" w:rsidRPr="00B6659C" w:rsidRDefault="00B6659C" w:rsidP="00B6659C">
      <w:pPr>
        <w:jc w:val="center"/>
        <w:rPr>
          <w:b/>
          <w:sz w:val="28"/>
          <w:szCs w:val="28"/>
        </w:rPr>
      </w:pPr>
      <w:r>
        <w:rPr>
          <w:b/>
          <w:sz w:val="28"/>
          <w:szCs w:val="28"/>
        </w:rPr>
        <w:t>Balancing Original Ideas with Source Material</w:t>
      </w:r>
    </w:p>
    <w:p w14:paraId="369AA936" w14:textId="3A751B31" w:rsidR="00B6659C" w:rsidRPr="009335B5" w:rsidRDefault="00B6659C" w:rsidP="00B6659C">
      <w:pPr>
        <w:rPr>
          <w:sz w:val="24"/>
          <w:szCs w:val="24"/>
        </w:rPr>
      </w:pPr>
      <w:r>
        <w:rPr>
          <w:sz w:val="24"/>
          <w:szCs w:val="24"/>
        </w:rPr>
        <w:t>N</w:t>
      </w:r>
      <w:r w:rsidRPr="009335B5">
        <w:rPr>
          <w:sz w:val="24"/>
          <w:szCs w:val="24"/>
        </w:rPr>
        <w:t xml:space="preserve">ame: ________________________ </w:t>
      </w:r>
    </w:p>
    <w:p w14:paraId="665A3D34" w14:textId="77777777" w:rsidR="00B6659C" w:rsidRDefault="00B6659C" w:rsidP="00B6659C">
      <w:pPr>
        <w:rPr>
          <w:b/>
          <w:sz w:val="24"/>
          <w:szCs w:val="24"/>
        </w:rPr>
      </w:pPr>
      <w:r w:rsidRPr="009335B5">
        <w:rPr>
          <w:i/>
          <w:sz w:val="24"/>
          <w:szCs w:val="24"/>
        </w:rPr>
        <w:t>Directions:</w:t>
      </w:r>
      <w:r w:rsidRPr="009335B5">
        <w:rPr>
          <w:b/>
          <w:sz w:val="24"/>
          <w:szCs w:val="24"/>
        </w:rPr>
        <w:t xml:space="preserve"> </w:t>
      </w:r>
    </w:p>
    <w:p w14:paraId="2EEAE3C3" w14:textId="77777777" w:rsidR="00B6659C" w:rsidRPr="00063764" w:rsidRDefault="00B6659C" w:rsidP="00B6659C">
      <w:pPr>
        <w:pStyle w:val="ListParagraph"/>
        <w:numPr>
          <w:ilvl w:val="0"/>
          <w:numId w:val="23"/>
        </w:numPr>
        <w:spacing w:after="0" w:line="240" w:lineRule="auto"/>
        <w:rPr>
          <w:i/>
          <w:sz w:val="24"/>
          <w:szCs w:val="24"/>
        </w:rPr>
      </w:pPr>
      <w:r w:rsidRPr="00063764">
        <w:rPr>
          <w:i/>
          <w:sz w:val="24"/>
          <w:szCs w:val="24"/>
        </w:rPr>
        <w:t>Read the three example paragraphs below.</w:t>
      </w:r>
    </w:p>
    <w:p w14:paraId="04306A96" w14:textId="77777777" w:rsidR="00B6659C" w:rsidRDefault="00B6659C" w:rsidP="00B6659C">
      <w:pPr>
        <w:pStyle w:val="ListParagraph"/>
        <w:numPr>
          <w:ilvl w:val="0"/>
          <w:numId w:val="23"/>
        </w:numPr>
        <w:spacing w:after="0" w:line="240" w:lineRule="auto"/>
        <w:rPr>
          <w:i/>
          <w:sz w:val="24"/>
          <w:szCs w:val="24"/>
        </w:rPr>
      </w:pPr>
      <w:r w:rsidRPr="00063764">
        <w:rPr>
          <w:i/>
          <w:sz w:val="24"/>
          <w:szCs w:val="24"/>
        </w:rPr>
        <w:t xml:space="preserve">Determine which of the paragraphs </w:t>
      </w:r>
      <w:r>
        <w:rPr>
          <w:i/>
          <w:sz w:val="24"/>
          <w:szCs w:val="24"/>
        </w:rPr>
        <w:t xml:space="preserve">best </w:t>
      </w:r>
      <w:r w:rsidRPr="00063764">
        <w:rPr>
          <w:i/>
          <w:sz w:val="24"/>
          <w:szCs w:val="24"/>
        </w:rPr>
        <w:t xml:space="preserve">demonstrates a balance between the writer’s original ideas and insights with those of the quoted source material (i.e. has more of the writer’s </w:t>
      </w:r>
      <w:r w:rsidRPr="00886FCE">
        <w:rPr>
          <w:i/>
          <w:sz w:val="24"/>
          <w:szCs w:val="24"/>
        </w:rPr>
        <w:t>words but still</w:t>
      </w:r>
      <w:r w:rsidRPr="00063764">
        <w:rPr>
          <w:sz w:val="24"/>
          <w:szCs w:val="24"/>
        </w:rPr>
        <w:t xml:space="preserve"> </w:t>
      </w:r>
      <w:r w:rsidRPr="00063764">
        <w:rPr>
          <w:i/>
          <w:sz w:val="24"/>
          <w:szCs w:val="24"/>
        </w:rPr>
        <w:t xml:space="preserve">provides evidence by using source material). </w:t>
      </w:r>
      <w:r>
        <w:rPr>
          <w:i/>
          <w:sz w:val="24"/>
          <w:szCs w:val="24"/>
        </w:rPr>
        <w:t xml:space="preserve">Circle the letter of that paragraph. </w:t>
      </w:r>
    </w:p>
    <w:p w14:paraId="5075BF8D" w14:textId="77777777" w:rsidR="00B6659C" w:rsidRPr="00063764" w:rsidRDefault="00B6659C" w:rsidP="00B6659C">
      <w:pPr>
        <w:pStyle w:val="ListParagraph"/>
        <w:numPr>
          <w:ilvl w:val="0"/>
          <w:numId w:val="23"/>
        </w:numPr>
        <w:spacing w:after="0" w:line="240" w:lineRule="auto"/>
        <w:rPr>
          <w:i/>
          <w:sz w:val="24"/>
          <w:szCs w:val="24"/>
        </w:rPr>
      </w:pPr>
      <w:r>
        <w:rPr>
          <w:i/>
          <w:sz w:val="24"/>
          <w:szCs w:val="24"/>
        </w:rPr>
        <w:t xml:space="preserve">Write a few sentences in the space provided to explain your choice. </w:t>
      </w:r>
    </w:p>
    <w:p w14:paraId="2063D7DA" w14:textId="77777777" w:rsidR="00B6659C" w:rsidRDefault="00B6659C" w:rsidP="00B6659C">
      <w:pPr>
        <w:rPr>
          <w:sz w:val="24"/>
          <w:szCs w:val="24"/>
        </w:rPr>
      </w:pPr>
    </w:p>
    <w:p w14:paraId="47E4BCEB" w14:textId="70186B74" w:rsidR="00B6659C" w:rsidRDefault="00B6659C" w:rsidP="00B6659C">
      <w:pPr>
        <w:rPr>
          <w:sz w:val="24"/>
          <w:szCs w:val="24"/>
        </w:rPr>
      </w:pPr>
      <w:r>
        <w:rPr>
          <w:sz w:val="24"/>
          <w:szCs w:val="24"/>
        </w:rPr>
        <w:t>A. Pepperoni pizza is the perfect food for college students. Research shows that one pizza is enough to sustain a person for a few days. Since pizza is basically the perfect food, students should adopt an all-pepperoni-pizza diet. I’ve eaten nothing but pepperoni pizza for the past two years and I am healthier than I’ve ever been. Others can benefit from following my example.</w:t>
      </w:r>
    </w:p>
    <w:p w14:paraId="32FED798" w14:textId="73DF46E3" w:rsidR="00B6659C" w:rsidRPr="00B6659C" w:rsidRDefault="00B6659C" w:rsidP="00B6659C">
      <w:pPr>
        <w:rPr>
          <w:b/>
          <w:sz w:val="24"/>
          <w:szCs w:val="24"/>
        </w:rPr>
      </w:pPr>
      <w:r>
        <w:rPr>
          <w:sz w:val="24"/>
          <w:szCs w:val="24"/>
        </w:rPr>
        <w:t xml:space="preserve">B. </w:t>
      </w:r>
      <w:r w:rsidRPr="009D7C03">
        <w:rPr>
          <w:b/>
          <w:sz w:val="24"/>
          <w:szCs w:val="24"/>
        </w:rPr>
        <w:t xml:space="preserve">Pepperoni pizza is the perfect food for college students. After an in-depth study of its nutritional components, researchers at the National Institutes for Pizza Research (2015) concluded, “Pepperoni pizza contains all the macronutrients and calories required to sustain human life” (p. 3). In other words, a human can receive complete nutrition from pepperoni pizza alone. Given the results of this study, college students might consider adopting an all-pepperoni-pizza diet. </w:t>
      </w:r>
    </w:p>
    <w:p w14:paraId="3C4EA3BB" w14:textId="7FF40AF0" w:rsidR="00B6659C" w:rsidRPr="00B6659C" w:rsidRDefault="00B6659C" w:rsidP="00B6659C">
      <w:pPr>
        <w:rPr>
          <w:sz w:val="24"/>
          <w:szCs w:val="24"/>
        </w:rPr>
      </w:pPr>
      <w:r>
        <w:rPr>
          <w:sz w:val="24"/>
          <w:szCs w:val="24"/>
        </w:rPr>
        <w:t>C. Pepperoni pizza is the perfect food for college students. After an in-depth study of its nutritional components, researchers at the National Institutes for Pizza Research (2015) concluded, “Pepperoni pizza contains all the macronutrients and calories required to sustain human life. It includes each of the four major food groups; namely, grains in the crust, vegetables in the sauce, dairy in the cheese, and meat in the pepperoni. In human trials, we found that one large pizza contains enough nutrients to sustain a grown man for forty-eight hours” (p. 3). As you can see, it is all we need.</w:t>
      </w:r>
    </w:p>
    <w:p w14:paraId="2FEC10B4" w14:textId="77777777" w:rsidR="00B6659C" w:rsidRPr="00860D37" w:rsidRDefault="00B6659C" w:rsidP="00B6659C">
      <w:pPr>
        <w:rPr>
          <w:sz w:val="24"/>
          <w:szCs w:val="24"/>
        </w:rPr>
      </w:pPr>
      <w:r>
        <w:rPr>
          <w:sz w:val="24"/>
          <w:szCs w:val="24"/>
        </w:rPr>
        <w:t xml:space="preserve">In what ways does your chosen paragraph demonstrate the optimal balanced between author and source? </w:t>
      </w:r>
    </w:p>
    <w:p w14:paraId="0E49A615" w14:textId="77777777" w:rsidR="00B6659C" w:rsidRDefault="00B6659C" w:rsidP="00B6659C">
      <w:pPr>
        <w:rPr>
          <w:sz w:val="24"/>
          <w:szCs w:val="24"/>
        </w:rPr>
      </w:pPr>
      <w:r>
        <w:rPr>
          <w:sz w:val="24"/>
          <w:szCs w:val="24"/>
        </w:rPr>
        <w:t>Answers will vary. ______________________________________________________________________________________________________________________________________________________________________________________________________________________________</w:t>
      </w:r>
    </w:p>
    <w:p w14:paraId="59CE4F74" w14:textId="5C74CF89" w:rsidR="00941A8D" w:rsidRPr="00482464" w:rsidRDefault="00941A8D" w:rsidP="00482464"/>
    <w:sectPr w:rsidR="00941A8D" w:rsidRPr="00482464" w:rsidSect="006613A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0B1D7F" w:rsidRDefault="000B1D7F" w:rsidP="00CE0716">
      <w:r>
        <w:separator/>
      </w:r>
    </w:p>
  </w:endnote>
  <w:endnote w:type="continuationSeparator" w:id="0">
    <w:p w14:paraId="4E008116" w14:textId="77777777" w:rsidR="000B1D7F" w:rsidRDefault="000B1D7F"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8CAAB" w14:textId="77777777" w:rsidR="00B6659C" w:rsidRDefault="00B665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0B1D7F" w:rsidRPr="00CE0716" w:rsidRDefault="000B1D7F">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BF515" w14:textId="77777777" w:rsidR="00B6659C" w:rsidRDefault="00B665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0B1D7F" w:rsidRDefault="000B1D7F" w:rsidP="00CE0716">
      <w:r>
        <w:separator/>
      </w:r>
    </w:p>
  </w:footnote>
  <w:footnote w:type="continuationSeparator" w:id="0">
    <w:p w14:paraId="4F63AEAE" w14:textId="77777777" w:rsidR="000B1D7F" w:rsidRDefault="000B1D7F"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8FB1" w14:textId="77777777" w:rsidR="00B6659C" w:rsidRDefault="00B6659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75DD3E06" w:rsidR="000B1D7F" w:rsidRPr="00CE0716" w:rsidRDefault="000B1D7F"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2E4FEA">
      <w:rPr>
        <w:rFonts w:ascii="Arial" w:hAnsi="Arial"/>
        <w:sz w:val="18"/>
        <w:szCs w:val="18"/>
      </w:rPr>
      <w:t>7B</w:t>
    </w:r>
  </w:p>
  <w:p w14:paraId="05CFB3BE" w14:textId="10606CF5" w:rsidR="000B1D7F" w:rsidRPr="00CE0716" w:rsidRDefault="000B1D7F"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09453A">
      <w:rPr>
        <w:rFonts w:ascii="Arial" w:hAnsi="Arial"/>
        <w:sz w:val="18"/>
        <w:szCs w:val="18"/>
      </w:rPr>
      <w:t xml:space="preserve">Answer Key </w:t>
    </w:r>
    <w:r w:rsidR="0009453A">
      <w:rPr>
        <w:rFonts w:ascii="Arial" w:hAnsi="Arial"/>
        <w:sz w:val="18"/>
        <w:szCs w:val="18"/>
      </w:rPr>
      <w:t>7</w:t>
    </w:r>
    <w:r w:rsidR="00B6659C">
      <w:rPr>
        <w:rFonts w:ascii="Arial" w:hAnsi="Arial"/>
        <w:sz w:val="18"/>
        <w:szCs w:val="18"/>
      </w:rPr>
      <w:t>B</w:t>
    </w:r>
    <w:r w:rsidR="0009453A">
      <w:rPr>
        <w:rFonts w:ascii="Arial" w:hAnsi="Arial"/>
        <w:sz w:val="18"/>
        <w:szCs w:val="18"/>
      </w:rPr>
      <w:t>-</w:t>
    </w:r>
    <w:bookmarkStart w:id="0" w:name="_GoBack"/>
    <w:bookmarkEnd w:id="0"/>
    <w:r w:rsidR="003731DC">
      <w:rPr>
        <w:rFonts w:ascii="Arial" w:hAnsi="Arial"/>
        <w:sz w:val="18"/>
        <w:szCs w:val="18"/>
      </w:rPr>
      <w:t>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09B45" w14:textId="77777777" w:rsidR="00B6659C" w:rsidRDefault="00B6659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2"/>
  </w:num>
  <w:num w:numId="4">
    <w:abstractNumId w:val="8"/>
  </w:num>
  <w:num w:numId="5">
    <w:abstractNumId w:val="3"/>
  </w:num>
  <w:num w:numId="6">
    <w:abstractNumId w:val="6"/>
  </w:num>
  <w:num w:numId="7">
    <w:abstractNumId w:val="2"/>
  </w:num>
  <w:num w:numId="8">
    <w:abstractNumId w:val="11"/>
  </w:num>
  <w:num w:numId="9">
    <w:abstractNumId w:val="1"/>
  </w:num>
  <w:num w:numId="10">
    <w:abstractNumId w:val="16"/>
  </w:num>
  <w:num w:numId="11">
    <w:abstractNumId w:val="21"/>
  </w:num>
  <w:num w:numId="12">
    <w:abstractNumId w:val="15"/>
  </w:num>
  <w:num w:numId="13">
    <w:abstractNumId w:val="7"/>
  </w:num>
  <w:num w:numId="14">
    <w:abstractNumId w:val="20"/>
  </w:num>
  <w:num w:numId="15">
    <w:abstractNumId w:val="4"/>
  </w:num>
  <w:num w:numId="16">
    <w:abstractNumId w:val="14"/>
  </w:num>
  <w:num w:numId="17">
    <w:abstractNumId w:val="17"/>
  </w:num>
  <w:num w:numId="18">
    <w:abstractNumId w:val="18"/>
  </w:num>
  <w:num w:numId="19">
    <w:abstractNumId w:val="5"/>
  </w:num>
  <w:num w:numId="20">
    <w:abstractNumId w:val="13"/>
  </w:num>
  <w:num w:numId="21">
    <w:abstractNumId w:val="19"/>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09453A"/>
    <w:rsid w:val="000B1D7F"/>
    <w:rsid w:val="00130DF4"/>
    <w:rsid w:val="001A4D65"/>
    <w:rsid w:val="001C3DA4"/>
    <w:rsid w:val="002D5136"/>
    <w:rsid w:val="002E064D"/>
    <w:rsid w:val="002E4FEA"/>
    <w:rsid w:val="003372C1"/>
    <w:rsid w:val="003731DC"/>
    <w:rsid w:val="00373E5F"/>
    <w:rsid w:val="003919D7"/>
    <w:rsid w:val="00446D3C"/>
    <w:rsid w:val="00474B78"/>
    <w:rsid w:val="00482464"/>
    <w:rsid w:val="00485EB9"/>
    <w:rsid w:val="00532D1D"/>
    <w:rsid w:val="00553A1C"/>
    <w:rsid w:val="005C2064"/>
    <w:rsid w:val="005E215D"/>
    <w:rsid w:val="005E2E58"/>
    <w:rsid w:val="005F4EB1"/>
    <w:rsid w:val="00600EBC"/>
    <w:rsid w:val="00655ED2"/>
    <w:rsid w:val="006613A1"/>
    <w:rsid w:val="0067249C"/>
    <w:rsid w:val="006E3CE2"/>
    <w:rsid w:val="00704B30"/>
    <w:rsid w:val="0081772C"/>
    <w:rsid w:val="008C388A"/>
    <w:rsid w:val="008E6479"/>
    <w:rsid w:val="008F1F33"/>
    <w:rsid w:val="00937E0D"/>
    <w:rsid w:val="00941A8D"/>
    <w:rsid w:val="00A61716"/>
    <w:rsid w:val="00AC6165"/>
    <w:rsid w:val="00B6659C"/>
    <w:rsid w:val="00B720C0"/>
    <w:rsid w:val="00B75B12"/>
    <w:rsid w:val="00B7727F"/>
    <w:rsid w:val="00C03395"/>
    <w:rsid w:val="00CB0060"/>
    <w:rsid w:val="00CE0716"/>
    <w:rsid w:val="00D41FB3"/>
    <w:rsid w:val="00DB089A"/>
    <w:rsid w:val="00DF249A"/>
    <w:rsid w:val="00DF34D5"/>
    <w:rsid w:val="00E01721"/>
    <w:rsid w:val="00E56B5C"/>
    <w:rsid w:val="00F8405A"/>
    <w:rsid w:val="00F8548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341</Words>
  <Characters>1945</Characters>
  <Application>Microsoft Macintosh Word</Application>
  <DocSecurity>0</DocSecurity>
  <Lines>16</Lines>
  <Paragraphs>4</Paragraphs>
  <ScaleCrop>false</ScaleCrop>
  <Company>OSUL</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OSU</cp:lastModifiedBy>
  <cp:revision>3</cp:revision>
  <dcterms:created xsi:type="dcterms:W3CDTF">2017-08-10T19:32:00Z</dcterms:created>
  <dcterms:modified xsi:type="dcterms:W3CDTF">2017-08-22T02:49:00Z</dcterms:modified>
</cp:coreProperties>
</file>