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39777" w14:textId="77777777" w:rsidR="000B1D7F" w:rsidRPr="00B90901" w:rsidRDefault="000B1D7F" w:rsidP="000B1D7F">
      <w:pPr>
        <w:jc w:val="center"/>
        <w:rPr>
          <w:b/>
          <w:sz w:val="28"/>
          <w:szCs w:val="28"/>
        </w:rPr>
      </w:pPr>
      <w:r w:rsidRPr="00B90901">
        <w:rPr>
          <w:b/>
          <w:sz w:val="28"/>
          <w:szCs w:val="28"/>
        </w:rPr>
        <w:t>USING OTHERS</w:t>
      </w:r>
      <w:r>
        <w:rPr>
          <w:b/>
          <w:sz w:val="28"/>
          <w:szCs w:val="28"/>
        </w:rPr>
        <w:t xml:space="preserve">’ WORK </w:t>
      </w:r>
      <w:r w:rsidRPr="00B90901">
        <w:rPr>
          <w:b/>
          <w:sz w:val="28"/>
          <w:szCs w:val="28"/>
        </w:rPr>
        <w:t>ETHICALLY: PART 2</w:t>
      </w:r>
    </w:p>
    <w:p w14:paraId="0E3694A3" w14:textId="77777777" w:rsidR="000B1D7F" w:rsidRDefault="000B1D7F" w:rsidP="000B1D7F">
      <w:pPr>
        <w:jc w:val="center"/>
        <w:rPr>
          <w:b/>
          <w:sz w:val="24"/>
          <w:szCs w:val="24"/>
        </w:rPr>
      </w:pPr>
    </w:p>
    <w:p w14:paraId="5EF0F3F9" w14:textId="77777777" w:rsidR="000B1D7F" w:rsidRDefault="000B1D7F" w:rsidP="000B1D7F">
      <w:pPr>
        <w:rPr>
          <w:sz w:val="24"/>
          <w:szCs w:val="24"/>
        </w:rPr>
      </w:pPr>
      <w:r>
        <w:rPr>
          <w:sz w:val="24"/>
          <w:szCs w:val="24"/>
        </w:rPr>
        <w:t xml:space="preserve">Your name: ________________________ </w:t>
      </w:r>
    </w:p>
    <w:p w14:paraId="5CCC9197" w14:textId="77777777" w:rsidR="000B1D7F" w:rsidRDefault="000B1D7F" w:rsidP="000B1D7F">
      <w:pPr>
        <w:rPr>
          <w:sz w:val="24"/>
          <w:szCs w:val="24"/>
        </w:rPr>
      </w:pPr>
    </w:p>
    <w:p w14:paraId="2EFA2A8B" w14:textId="77777777" w:rsidR="000B1D7F" w:rsidRPr="00B90901" w:rsidRDefault="000B1D7F" w:rsidP="000B1D7F">
      <w:pPr>
        <w:rPr>
          <w:i/>
          <w:sz w:val="24"/>
          <w:szCs w:val="24"/>
        </w:rPr>
      </w:pPr>
      <w:r w:rsidRPr="00B90901">
        <w:rPr>
          <w:b/>
          <w:i/>
          <w:sz w:val="24"/>
          <w:szCs w:val="24"/>
        </w:rPr>
        <w:t xml:space="preserve">Directions: </w:t>
      </w:r>
      <w:r w:rsidRPr="00B90901">
        <w:rPr>
          <w:i/>
          <w:sz w:val="24"/>
          <w:szCs w:val="24"/>
        </w:rPr>
        <w:t xml:space="preserve">For this portion of the activity, you will take on the role of </w:t>
      </w:r>
      <w:r w:rsidRPr="00B90901">
        <w:rPr>
          <w:b/>
          <w:i/>
          <w:sz w:val="24"/>
          <w:szCs w:val="24"/>
        </w:rPr>
        <w:t>plagiarizer</w:t>
      </w:r>
      <w:r w:rsidRPr="00B90901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(You are the only student taking on this secret role.)</w:t>
      </w:r>
    </w:p>
    <w:p w14:paraId="4E3EE46C" w14:textId="77777777" w:rsidR="000B1D7F" w:rsidRPr="00B90901" w:rsidRDefault="000B1D7F" w:rsidP="000B1D7F">
      <w:pPr>
        <w:rPr>
          <w:b/>
          <w:i/>
          <w:sz w:val="24"/>
          <w:szCs w:val="24"/>
        </w:rPr>
      </w:pPr>
      <w:r w:rsidRPr="00B90901">
        <w:rPr>
          <w:i/>
          <w:sz w:val="24"/>
          <w:szCs w:val="24"/>
        </w:rPr>
        <w:t>You will:</w:t>
      </w:r>
    </w:p>
    <w:p w14:paraId="5DCDD97A" w14:textId="77777777" w:rsidR="000B1D7F" w:rsidRPr="00B90901" w:rsidRDefault="000B1D7F" w:rsidP="000B1D7F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6F5648">
        <w:rPr>
          <w:i/>
          <w:sz w:val="24"/>
          <w:szCs w:val="24"/>
        </w:rPr>
        <w:t>Read</w:t>
      </w:r>
      <w:r w:rsidRPr="00B90901">
        <w:rPr>
          <w:b/>
          <w:i/>
          <w:sz w:val="24"/>
          <w:szCs w:val="24"/>
        </w:rPr>
        <w:t xml:space="preserve"> </w:t>
      </w:r>
      <w:r w:rsidRPr="00B90901">
        <w:rPr>
          <w:i/>
          <w:sz w:val="24"/>
          <w:szCs w:val="24"/>
        </w:rPr>
        <w:t>these instructions carefully and follow them</w:t>
      </w:r>
      <w:r>
        <w:rPr>
          <w:i/>
          <w:sz w:val="24"/>
          <w:szCs w:val="24"/>
        </w:rPr>
        <w:t>--</w:t>
      </w:r>
      <w:r w:rsidRPr="00E5360B">
        <w:rPr>
          <w:b/>
          <w:i/>
          <w:sz w:val="24"/>
          <w:szCs w:val="24"/>
        </w:rPr>
        <w:t>secretly</w:t>
      </w:r>
      <w:r w:rsidRPr="00B90901">
        <w:rPr>
          <w:i/>
          <w:sz w:val="24"/>
          <w:szCs w:val="24"/>
        </w:rPr>
        <w:t xml:space="preserve">. </w:t>
      </w:r>
    </w:p>
    <w:p w14:paraId="3D1CF9C8" w14:textId="77777777" w:rsidR="000B1D7F" w:rsidRPr="00B90901" w:rsidRDefault="000B1D7F" w:rsidP="000B1D7F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Leave blank </w:t>
      </w:r>
      <w:r w:rsidRPr="00B90901">
        <w:rPr>
          <w:i/>
          <w:sz w:val="24"/>
          <w:szCs w:val="24"/>
        </w:rPr>
        <w:t xml:space="preserve">the student author’s name and the title of </w:t>
      </w:r>
      <w:r>
        <w:rPr>
          <w:i/>
          <w:sz w:val="24"/>
          <w:szCs w:val="24"/>
        </w:rPr>
        <w:t>his/her</w:t>
      </w:r>
      <w:r w:rsidRPr="00B90901">
        <w:rPr>
          <w:i/>
          <w:sz w:val="24"/>
          <w:szCs w:val="24"/>
        </w:rPr>
        <w:t xml:space="preserve"> writing from the spaces provided below.</w:t>
      </w:r>
    </w:p>
    <w:p w14:paraId="1BA74D0B" w14:textId="77777777" w:rsidR="000B1D7F" w:rsidRDefault="000B1D7F" w:rsidP="000B1D7F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0B0162">
        <w:rPr>
          <w:i/>
          <w:sz w:val="24"/>
          <w:szCs w:val="24"/>
        </w:rPr>
        <w:t>Pretend</w:t>
      </w:r>
      <w:r w:rsidRPr="000B0162">
        <w:rPr>
          <w:b/>
          <w:i/>
          <w:sz w:val="24"/>
          <w:szCs w:val="24"/>
        </w:rPr>
        <w:t xml:space="preserve"> </w:t>
      </w:r>
      <w:r w:rsidRPr="000B0162">
        <w:rPr>
          <w:i/>
          <w:sz w:val="24"/>
          <w:szCs w:val="24"/>
        </w:rPr>
        <w:t xml:space="preserve">that the student author’s work </w:t>
      </w:r>
      <w:r w:rsidRPr="000B0162">
        <w:rPr>
          <w:b/>
          <w:i/>
          <w:sz w:val="24"/>
          <w:szCs w:val="24"/>
        </w:rPr>
        <w:t>is your own response</w:t>
      </w:r>
      <w:r w:rsidRPr="000B0162">
        <w:rPr>
          <w:i/>
          <w:sz w:val="24"/>
          <w:szCs w:val="24"/>
        </w:rPr>
        <w:t>, thereby plagiarizing the student’s words instead of making a response of your own.  Just write anything below, as though you are doing what every other student is doi</w:t>
      </w:r>
      <w:r>
        <w:rPr>
          <w:i/>
          <w:sz w:val="24"/>
          <w:szCs w:val="24"/>
        </w:rPr>
        <w:t>n</w:t>
      </w:r>
      <w:r w:rsidRPr="000B0162">
        <w:rPr>
          <w:i/>
          <w:sz w:val="24"/>
          <w:szCs w:val="24"/>
        </w:rPr>
        <w:t xml:space="preserve">g. </w:t>
      </w:r>
    </w:p>
    <w:p w14:paraId="7C435B3C" w14:textId="77777777" w:rsidR="000B1D7F" w:rsidRDefault="000B1D7F" w:rsidP="000B1D7F">
      <w:pPr>
        <w:pStyle w:val="ListParagraph"/>
        <w:numPr>
          <w:ilvl w:val="0"/>
          <w:numId w:val="21"/>
        </w:numPr>
        <w:pBdr>
          <w:bottom w:val="single" w:sz="12" w:space="1" w:color="auto"/>
        </w:pBdr>
        <w:spacing w:after="0" w:line="240" w:lineRule="auto"/>
        <w:rPr>
          <w:i/>
          <w:sz w:val="24"/>
          <w:szCs w:val="24"/>
        </w:rPr>
      </w:pPr>
      <w:r w:rsidRPr="000B0162">
        <w:rPr>
          <w:i/>
          <w:sz w:val="24"/>
          <w:szCs w:val="24"/>
        </w:rPr>
        <w:t>When called on, claim credit for the other student’s work (by saying something like “I just wrote...”) and reading what they wrote</w:t>
      </w:r>
      <w:r>
        <w:rPr>
          <w:i/>
          <w:sz w:val="24"/>
          <w:szCs w:val="24"/>
        </w:rPr>
        <w:t xml:space="preserve"> on the completed Handout 7-A1 you received.</w:t>
      </w:r>
      <w:r w:rsidRPr="000B0162">
        <w:rPr>
          <w:i/>
          <w:sz w:val="24"/>
          <w:szCs w:val="24"/>
        </w:rPr>
        <w:t xml:space="preserve"> </w:t>
      </w:r>
    </w:p>
    <w:p w14:paraId="3F100E80" w14:textId="77777777" w:rsidR="000B1D7F" w:rsidRDefault="000B1D7F" w:rsidP="000B1D7F">
      <w:pPr>
        <w:pStyle w:val="ListParagraph"/>
        <w:numPr>
          <w:ilvl w:val="0"/>
          <w:numId w:val="21"/>
        </w:numPr>
        <w:pBdr>
          <w:bottom w:val="single" w:sz="12" w:space="1" w:color="auto"/>
        </w:pBd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Answer the instructor’s questions. </w:t>
      </w:r>
      <w:r w:rsidRPr="000B0162">
        <w:rPr>
          <w:i/>
          <w:sz w:val="24"/>
          <w:szCs w:val="24"/>
        </w:rPr>
        <w:t xml:space="preserve">   </w:t>
      </w:r>
    </w:p>
    <w:p w14:paraId="66090829" w14:textId="77777777" w:rsidR="000B1D7F" w:rsidRPr="000B0162" w:rsidRDefault="000B1D7F" w:rsidP="000B1D7F">
      <w:pPr>
        <w:pStyle w:val="ListParagraph"/>
        <w:pBdr>
          <w:bottom w:val="single" w:sz="12" w:space="1" w:color="auto"/>
        </w:pBdr>
        <w:rPr>
          <w:i/>
          <w:sz w:val="24"/>
          <w:szCs w:val="24"/>
        </w:rPr>
      </w:pPr>
    </w:p>
    <w:p w14:paraId="038AE790" w14:textId="77777777" w:rsidR="000B1D7F" w:rsidRDefault="000B1D7F" w:rsidP="000B1D7F"/>
    <w:p w14:paraId="02E22A8D" w14:textId="77777777" w:rsidR="000B1D7F" w:rsidRDefault="000B1D7F" w:rsidP="000B1D7F">
      <w:r>
        <w:t>Author’s Name: ________________________________</w:t>
      </w:r>
    </w:p>
    <w:p w14:paraId="39870F48" w14:textId="77777777" w:rsidR="000B1D7F" w:rsidRDefault="000B1D7F" w:rsidP="000B1D7F">
      <w:r>
        <w:t>Title: _______________________________________________________________________________</w:t>
      </w:r>
    </w:p>
    <w:p w14:paraId="0D620F82" w14:textId="77777777" w:rsidR="000B1D7F" w:rsidRDefault="000B1D7F" w:rsidP="000B1D7F"/>
    <w:p w14:paraId="05F9AA3F" w14:textId="77777777" w:rsidR="000B1D7F" w:rsidRDefault="000B1D7F" w:rsidP="000B1D7F">
      <w:r>
        <w:t>The other student’s response:</w:t>
      </w:r>
    </w:p>
    <w:p w14:paraId="59CE4F74" w14:textId="5C74CF89" w:rsidR="00941A8D" w:rsidRPr="000B1D7F" w:rsidRDefault="00941A8D" w:rsidP="000B1D7F"/>
    <w:sectPr w:rsidR="00941A8D" w:rsidRPr="000B1D7F" w:rsidSect="00661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0B1D7F" w:rsidRDefault="000B1D7F" w:rsidP="00CE0716">
      <w:r>
        <w:separator/>
      </w:r>
    </w:p>
  </w:endnote>
  <w:endnote w:type="continuationSeparator" w:id="0">
    <w:p w14:paraId="4E008116" w14:textId="77777777" w:rsidR="000B1D7F" w:rsidRDefault="000B1D7F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0A6B7" w14:textId="77777777" w:rsidR="000B1D7F" w:rsidRDefault="000B1D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0B1D7F" w:rsidRPr="00CE0716" w:rsidRDefault="000B1D7F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BAB95" w14:textId="77777777" w:rsidR="000B1D7F" w:rsidRDefault="000B1D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0B1D7F" w:rsidRDefault="000B1D7F" w:rsidP="00CE0716">
      <w:r>
        <w:separator/>
      </w:r>
    </w:p>
  </w:footnote>
  <w:footnote w:type="continuationSeparator" w:id="0">
    <w:p w14:paraId="4F63AEAE" w14:textId="77777777" w:rsidR="000B1D7F" w:rsidRDefault="000B1D7F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D8EBE" w14:textId="77777777" w:rsidR="000B1D7F" w:rsidRDefault="000B1D7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45FB2040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>Activity 7A</w:t>
    </w:r>
  </w:p>
  <w:p w14:paraId="05CFB3BE" w14:textId="6844FC3C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 xml:space="preserve">HANDOUT </w:t>
    </w:r>
    <w:r>
      <w:rPr>
        <w:rFonts w:ascii="Arial" w:hAnsi="Arial"/>
        <w:sz w:val="18"/>
        <w:szCs w:val="18"/>
      </w:rPr>
      <w:t>7A-3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7A46E" w14:textId="77777777" w:rsidR="000B1D7F" w:rsidRDefault="000B1D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14"/>
  </w:num>
  <w:num w:numId="11">
    <w:abstractNumId w:val="19"/>
  </w:num>
  <w:num w:numId="12">
    <w:abstractNumId w:val="13"/>
  </w:num>
  <w:num w:numId="13">
    <w:abstractNumId w:val="6"/>
  </w:num>
  <w:num w:numId="14">
    <w:abstractNumId w:val="18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4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B1D7F"/>
    <w:rsid w:val="00130DF4"/>
    <w:rsid w:val="001A4D65"/>
    <w:rsid w:val="001C3DA4"/>
    <w:rsid w:val="002D5136"/>
    <w:rsid w:val="002E064D"/>
    <w:rsid w:val="003372C1"/>
    <w:rsid w:val="00373E5F"/>
    <w:rsid w:val="003919D7"/>
    <w:rsid w:val="00446D3C"/>
    <w:rsid w:val="00474B78"/>
    <w:rsid w:val="00485EB9"/>
    <w:rsid w:val="00532D1D"/>
    <w:rsid w:val="00553A1C"/>
    <w:rsid w:val="005C2064"/>
    <w:rsid w:val="005E215D"/>
    <w:rsid w:val="005E2E58"/>
    <w:rsid w:val="005F4EB1"/>
    <w:rsid w:val="00600EBC"/>
    <w:rsid w:val="00655ED2"/>
    <w:rsid w:val="006613A1"/>
    <w:rsid w:val="0067249C"/>
    <w:rsid w:val="006E3CE2"/>
    <w:rsid w:val="0081772C"/>
    <w:rsid w:val="008C388A"/>
    <w:rsid w:val="008E6479"/>
    <w:rsid w:val="008F1F33"/>
    <w:rsid w:val="00937E0D"/>
    <w:rsid w:val="00941A8D"/>
    <w:rsid w:val="00A61716"/>
    <w:rsid w:val="00B720C0"/>
    <w:rsid w:val="00B75B12"/>
    <w:rsid w:val="00B7727F"/>
    <w:rsid w:val="00C03395"/>
    <w:rsid w:val="00CB0060"/>
    <w:rsid w:val="00CE0716"/>
    <w:rsid w:val="00D41FB3"/>
    <w:rsid w:val="00DB089A"/>
    <w:rsid w:val="00DF249A"/>
    <w:rsid w:val="00DF34D5"/>
    <w:rsid w:val="00E01721"/>
    <w:rsid w:val="00E56B5C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1</Pages>
  <Words>150</Words>
  <Characters>860</Characters>
  <Application>Microsoft Macintosh Word</Application>
  <DocSecurity>0</DocSecurity>
  <Lines>7</Lines>
  <Paragraphs>2</Paragraphs>
  <ScaleCrop>false</ScaleCrop>
  <Company>OSUL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2017-08-10T19:27:00Z</dcterms:created>
  <dcterms:modified xsi:type="dcterms:W3CDTF">2017-08-10T19:27:00Z</dcterms:modified>
</cp:coreProperties>
</file>