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3B23" w14:textId="77777777" w:rsidR="00655ED2" w:rsidRPr="00FB44D8" w:rsidRDefault="00655ED2" w:rsidP="00655ED2">
      <w:pPr>
        <w:jc w:val="center"/>
        <w:rPr>
          <w:b/>
          <w:sz w:val="28"/>
          <w:szCs w:val="28"/>
        </w:rPr>
      </w:pPr>
      <w:r w:rsidRPr="00FB44D8">
        <w:rPr>
          <w:b/>
          <w:sz w:val="28"/>
          <w:szCs w:val="28"/>
        </w:rPr>
        <w:t>USING OTHERS</w:t>
      </w:r>
      <w:r>
        <w:rPr>
          <w:b/>
          <w:sz w:val="28"/>
          <w:szCs w:val="28"/>
        </w:rPr>
        <w:t>’ WORK</w:t>
      </w:r>
      <w:r w:rsidRPr="00FB44D8">
        <w:rPr>
          <w:b/>
          <w:sz w:val="28"/>
          <w:szCs w:val="28"/>
        </w:rPr>
        <w:t xml:space="preserve"> ETHICALLY: PART 2</w:t>
      </w:r>
    </w:p>
    <w:p w14:paraId="70EF8E25" w14:textId="77777777" w:rsidR="00655ED2" w:rsidRDefault="00655ED2" w:rsidP="00655ED2">
      <w:pPr>
        <w:jc w:val="center"/>
        <w:rPr>
          <w:b/>
          <w:sz w:val="24"/>
          <w:szCs w:val="24"/>
        </w:rPr>
      </w:pPr>
    </w:p>
    <w:p w14:paraId="312D18E1" w14:textId="77777777" w:rsidR="00655ED2" w:rsidRDefault="00655ED2" w:rsidP="00655ED2">
      <w:pPr>
        <w:rPr>
          <w:sz w:val="24"/>
          <w:szCs w:val="24"/>
        </w:rPr>
      </w:pPr>
      <w:r>
        <w:rPr>
          <w:sz w:val="24"/>
          <w:szCs w:val="24"/>
        </w:rPr>
        <w:t xml:space="preserve">Your name: ________________________ </w:t>
      </w:r>
    </w:p>
    <w:p w14:paraId="2A2037E5" w14:textId="77777777" w:rsidR="00655ED2" w:rsidRDefault="00655ED2" w:rsidP="00655ED2">
      <w:pPr>
        <w:rPr>
          <w:sz w:val="24"/>
          <w:szCs w:val="24"/>
        </w:rPr>
      </w:pPr>
    </w:p>
    <w:p w14:paraId="310D22F6" w14:textId="77777777" w:rsidR="00655ED2" w:rsidRPr="009335B5" w:rsidRDefault="00655ED2" w:rsidP="00655ED2">
      <w:pPr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>Instructions:</w:t>
      </w:r>
      <w:r w:rsidRPr="009335B5">
        <w:rPr>
          <w:b/>
          <w:sz w:val="24"/>
          <w:szCs w:val="24"/>
        </w:rPr>
        <w:t xml:space="preserve"> </w:t>
      </w:r>
      <w:r w:rsidRPr="009335B5">
        <w:rPr>
          <w:i/>
          <w:sz w:val="24"/>
          <w:szCs w:val="24"/>
        </w:rPr>
        <w:t xml:space="preserve">For this portion of the activity, you will take on the role of </w:t>
      </w:r>
      <w:r w:rsidRPr="006F5648">
        <w:rPr>
          <w:b/>
          <w:i/>
          <w:sz w:val="24"/>
          <w:szCs w:val="24"/>
        </w:rPr>
        <w:t>schola</w:t>
      </w:r>
      <w:r w:rsidRPr="006F5648">
        <w:rPr>
          <w:sz w:val="24"/>
          <w:szCs w:val="24"/>
        </w:rPr>
        <w:t>r</w:t>
      </w:r>
      <w:r w:rsidRPr="009335B5">
        <w:rPr>
          <w:i/>
          <w:sz w:val="24"/>
          <w:szCs w:val="24"/>
        </w:rPr>
        <w:t xml:space="preserve">. </w:t>
      </w:r>
    </w:p>
    <w:p w14:paraId="6002F7E1" w14:textId="77777777" w:rsidR="00655ED2" w:rsidRPr="009335B5" w:rsidRDefault="00655ED2" w:rsidP="00655ED2">
      <w:pPr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>You will:</w:t>
      </w:r>
    </w:p>
    <w:p w14:paraId="6CEC5BA3" w14:textId="77777777" w:rsidR="00655ED2" w:rsidRPr="009335B5" w:rsidRDefault="00655ED2" w:rsidP="00655ED2">
      <w:pPr>
        <w:pStyle w:val="ListParagraph"/>
        <w:numPr>
          <w:ilvl w:val="0"/>
          <w:numId w:val="20"/>
        </w:numPr>
        <w:spacing w:after="0" w:line="240" w:lineRule="auto"/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 xml:space="preserve">Read a piece of writing by another student author. </w:t>
      </w:r>
    </w:p>
    <w:p w14:paraId="42846171" w14:textId="77777777" w:rsidR="00655ED2" w:rsidRPr="009335B5" w:rsidRDefault="00655ED2" w:rsidP="00655ED2">
      <w:pPr>
        <w:pStyle w:val="ListParagraph"/>
        <w:numPr>
          <w:ilvl w:val="0"/>
          <w:numId w:val="20"/>
        </w:numPr>
        <w:spacing w:after="0" w:line="240" w:lineRule="auto"/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>Include the student author’s name and the title of their writing in the spaces provided below.</w:t>
      </w:r>
    </w:p>
    <w:p w14:paraId="6B9B152C" w14:textId="77777777" w:rsidR="00655ED2" w:rsidRPr="009335B5" w:rsidRDefault="00655ED2" w:rsidP="00655ED2">
      <w:pPr>
        <w:pStyle w:val="ListParagraph"/>
        <w:numPr>
          <w:ilvl w:val="0"/>
          <w:numId w:val="20"/>
        </w:numPr>
        <w:spacing w:after="0" w:line="240" w:lineRule="auto"/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>Respond</w:t>
      </w:r>
      <w:r w:rsidRPr="009335B5">
        <w:rPr>
          <w:b/>
          <w:i/>
          <w:sz w:val="24"/>
          <w:szCs w:val="24"/>
        </w:rPr>
        <w:t xml:space="preserve"> </w:t>
      </w:r>
      <w:r w:rsidRPr="009335B5">
        <w:rPr>
          <w:i/>
          <w:sz w:val="24"/>
          <w:szCs w:val="24"/>
        </w:rPr>
        <w:t xml:space="preserve">to the student’s (author’s) claim in 1-2 paragraphs, quoting or summarizing the student’s words to illustrate your response. </w:t>
      </w:r>
    </w:p>
    <w:p w14:paraId="3788331E" w14:textId="77777777" w:rsidR="00655ED2" w:rsidRPr="009335B5" w:rsidRDefault="00655ED2" w:rsidP="00655ED2">
      <w:pPr>
        <w:pStyle w:val="ListParagraph"/>
        <w:numPr>
          <w:ilvl w:val="0"/>
          <w:numId w:val="20"/>
        </w:numPr>
        <w:spacing w:after="0" w:line="240" w:lineRule="auto"/>
        <w:rPr>
          <w:i/>
          <w:sz w:val="24"/>
          <w:szCs w:val="24"/>
        </w:rPr>
      </w:pPr>
      <w:r w:rsidRPr="009335B5">
        <w:rPr>
          <w:b/>
          <w:i/>
          <w:sz w:val="24"/>
          <w:szCs w:val="24"/>
        </w:rPr>
        <w:t>Cite</w:t>
      </w:r>
      <w:r w:rsidRPr="009335B5">
        <w:rPr>
          <w:i/>
          <w:sz w:val="24"/>
          <w:szCs w:val="24"/>
        </w:rPr>
        <w:t xml:space="preserve"> the student by putting his or her last name in parentheses directly after any use of their writing or ideas.  Also begin </w:t>
      </w:r>
      <w:r>
        <w:rPr>
          <w:i/>
          <w:sz w:val="24"/>
          <w:szCs w:val="24"/>
        </w:rPr>
        <w:t xml:space="preserve">any </w:t>
      </w:r>
      <w:r w:rsidRPr="009335B5">
        <w:rPr>
          <w:i/>
          <w:sz w:val="24"/>
          <w:szCs w:val="24"/>
        </w:rPr>
        <w:t>sentence in which you quote or summarize by using the student author’s last name (e.g., Jones wrote...).</w:t>
      </w:r>
    </w:p>
    <w:p w14:paraId="7F1DE2BB" w14:textId="77777777" w:rsidR="00655ED2" w:rsidRPr="009335B5" w:rsidRDefault="00655ED2" w:rsidP="00655ED2">
      <w:pPr>
        <w:rPr>
          <w:i/>
          <w:sz w:val="24"/>
          <w:szCs w:val="24"/>
        </w:rPr>
      </w:pPr>
    </w:p>
    <w:p w14:paraId="38902229" w14:textId="77777777" w:rsidR="00655ED2" w:rsidRPr="009335B5" w:rsidRDefault="00655ED2" w:rsidP="00655ED2">
      <w:pPr>
        <w:rPr>
          <w:sz w:val="24"/>
          <w:szCs w:val="24"/>
        </w:rPr>
      </w:pPr>
      <w:r w:rsidRPr="009335B5">
        <w:rPr>
          <w:sz w:val="24"/>
          <w:szCs w:val="24"/>
        </w:rPr>
        <w:t>Author’s Name: ________________________________</w:t>
      </w:r>
    </w:p>
    <w:p w14:paraId="0C7B4D0C" w14:textId="77777777" w:rsidR="00655ED2" w:rsidRPr="009335B5" w:rsidRDefault="00655ED2" w:rsidP="00655ED2">
      <w:pPr>
        <w:rPr>
          <w:sz w:val="24"/>
          <w:szCs w:val="24"/>
        </w:rPr>
      </w:pPr>
      <w:r w:rsidRPr="009335B5">
        <w:rPr>
          <w:sz w:val="24"/>
          <w:szCs w:val="24"/>
        </w:rPr>
        <w:t>Title</w:t>
      </w:r>
      <w:proofErr w:type="gramStart"/>
      <w:r w:rsidRPr="009335B5">
        <w:rPr>
          <w:sz w:val="24"/>
          <w:szCs w:val="24"/>
        </w:rPr>
        <w:t>:_</w:t>
      </w:r>
      <w:proofErr w:type="gramEnd"/>
      <w:r w:rsidRPr="009335B5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</w:t>
      </w:r>
    </w:p>
    <w:p w14:paraId="71478A24" w14:textId="77777777" w:rsidR="00655ED2" w:rsidRPr="009335B5" w:rsidRDefault="00655ED2" w:rsidP="00655ED2">
      <w:pPr>
        <w:rPr>
          <w:sz w:val="24"/>
          <w:szCs w:val="24"/>
        </w:rPr>
      </w:pPr>
    </w:p>
    <w:p w14:paraId="608B7D8A" w14:textId="77777777" w:rsidR="00655ED2" w:rsidRPr="009335B5" w:rsidRDefault="00655ED2" w:rsidP="00655ED2">
      <w:pPr>
        <w:rPr>
          <w:sz w:val="24"/>
          <w:szCs w:val="24"/>
        </w:rPr>
      </w:pPr>
      <w:r>
        <w:rPr>
          <w:sz w:val="24"/>
          <w:szCs w:val="24"/>
        </w:rPr>
        <w:t>Your 1-2 paragraph response:</w:t>
      </w:r>
    </w:p>
    <w:p w14:paraId="59CE4F74" w14:textId="5C74CF89" w:rsidR="00941A8D" w:rsidRPr="00655ED2" w:rsidRDefault="00941A8D" w:rsidP="00655ED2">
      <w:pPr>
        <w:rPr>
          <w:sz w:val="24"/>
          <w:szCs w:val="24"/>
        </w:rPr>
      </w:pPr>
    </w:p>
    <w:sectPr w:rsidR="00941A8D" w:rsidRPr="00655ED2" w:rsidSect="00661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1C3DA4" w:rsidRDefault="001C3DA4" w:rsidP="00CE0716">
      <w:r>
        <w:separator/>
      </w:r>
    </w:p>
  </w:endnote>
  <w:endnote w:type="continuationSeparator" w:id="0">
    <w:p w14:paraId="4E008116" w14:textId="77777777" w:rsidR="001C3DA4" w:rsidRDefault="001C3DA4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CBEAA" w14:textId="77777777" w:rsidR="00655ED2" w:rsidRDefault="00655ED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1C3DA4" w:rsidRPr="00CE0716" w:rsidRDefault="001C3DA4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A7372" w14:textId="77777777" w:rsidR="00655ED2" w:rsidRDefault="00655E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1C3DA4" w:rsidRDefault="001C3DA4" w:rsidP="00CE0716">
      <w:r>
        <w:separator/>
      </w:r>
    </w:p>
  </w:footnote>
  <w:footnote w:type="continuationSeparator" w:id="0">
    <w:p w14:paraId="4F63AEAE" w14:textId="77777777" w:rsidR="001C3DA4" w:rsidRDefault="001C3DA4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D010" w14:textId="77777777" w:rsidR="00655ED2" w:rsidRDefault="00655ED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45FB2040" w:rsidR="001C3DA4" w:rsidRPr="00CE0716" w:rsidRDefault="001C3DA4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8405A">
      <w:rPr>
        <w:rFonts w:ascii="Arial" w:hAnsi="Arial"/>
        <w:sz w:val="18"/>
        <w:szCs w:val="18"/>
      </w:rPr>
      <w:t>7A</w:t>
    </w:r>
  </w:p>
  <w:p w14:paraId="05CFB3BE" w14:textId="0C9DF193" w:rsidR="001C3DA4" w:rsidRPr="00CE0716" w:rsidRDefault="001C3DA4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655ED2">
      <w:rPr>
        <w:rFonts w:ascii="Arial" w:hAnsi="Arial"/>
        <w:sz w:val="18"/>
        <w:szCs w:val="18"/>
      </w:rPr>
      <w:t xml:space="preserve">HANDOUT </w:t>
    </w:r>
    <w:r w:rsidR="00655ED2">
      <w:rPr>
        <w:rFonts w:ascii="Arial" w:hAnsi="Arial"/>
        <w:sz w:val="18"/>
        <w:szCs w:val="18"/>
      </w:rPr>
      <w:t>7A-2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F75BC" w14:textId="77777777" w:rsidR="00655ED2" w:rsidRDefault="00655E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14"/>
  </w:num>
  <w:num w:numId="11">
    <w:abstractNumId w:val="18"/>
  </w:num>
  <w:num w:numId="12">
    <w:abstractNumId w:val="13"/>
  </w:num>
  <w:num w:numId="13">
    <w:abstractNumId w:val="6"/>
  </w:num>
  <w:num w:numId="14">
    <w:abstractNumId w:val="17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130DF4"/>
    <w:rsid w:val="001A4D65"/>
    <w:rsid w:val="001C3DA4"/>
    <w:rsid w:val="002D5136"/>
    <w:rsid w:val="002E064D"/>
    <w:rsid w:val="003372C1"/>
    <w:rsid w:val="00373E5F"/>
    <w:rsid w:val="003919D7"/>
    <w:rsid w:val="00446D3C"/>
    <w:rsid w:val="00474B78"/>
    <w:rsid w:val="00485EB9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81772C"/>
    <w:rsid w:val="008C388A"/>
    <w:rsid w:val="008E6479"/>
    <w:rsid w:val="008F1F33"/>
    <w:rsid w:val="00937E0D"/>
    <w:rsid w:val="00941A8D"/>
    <w:rsid w:val="00A61716"/>
    <w:rsid w:val="00B720C0"/>
    <w:rsid w:val="00B75B12"/>
    <w:rsid w:val="00B7727F"/>
    <w:rsid w:val="00C03395"/>
    <w:rsid w:val="00CB0060"/>
    <w:rsid w:val="00CE0716"/>
    <w:rsid w:val="00D41FB3"/>
    <w:rsid w:val="00DB089A"/>
    <w:rsid w:val="00DF249A"/>
    <w:rsid w:val="00DF34D5"/>
    <w:rsid w:val="00E01721"/>
    <w:rsid w:val="00E56B5C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126</Words>
  <Characters>724</Characters>
  <Application>Microsoft Macintosh Word</Application>
  <DocSecurity>0</DocSecurity>
  <Lines>6</Lines>
  <Paragraphs>1</Paragraphs>
  <ScaleCrop>false</ScaleCrop>
  <Company>OSUL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2017-08-10T19:26:00Z</dcterms:created>
  <dcterms:modified xsi:type="dcterms:W3CDTF">2017-08-10T19:26:00Z</dcterms:modified>
</cp:coreProperties>
</file>