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06A1B" w14:textId="77777777" w:rsidR="00482464" w:rsidRDefault="00482464" w:rsidP="00482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Pre-Class Preparation</w:t>
      </w:r>
    </w:p>
    <w:p w14:paraId="44C37549" w14:textId="77777777" w:rsidR="00482464" w:rsidRDefault="00482464" w:rsidP="00482464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18585A">
        <w:rPr>
          <w:b/>
          <w:sz w:val="24"/>
          <w:szCs w:val="24"/>
        </w:rPr>
        <w:t>Review</w:t>
      </w:r>
      <w:r>
        <w:rPr>
          <w:sz w:val="24"/>
          <w:szCs w:val="24"/>
        </w:rPr>
        <w:t xml:space="preserve"> the handouts for this activity.</w:t>
      </w:r>
    </w:p>
    <w:p w14:paraId="19774571" w14:textId="77777777" w:rsidR="00482464" w:rsidRDefault="00482464" w:rsidP="00482464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9E3098">
        <w:rPr>
          <w:rFonts w:cstheme="minorHAnsi"/>
          <w:b/>
          <w:sz w:val="24"/>
          <w:szCs w:val="24"/>
        </w:rPr>
        <w:t>Re</w:t>
      </w:r>
      <w:r w:rsidRPr="00F32483">
        <w:rPr>
          <w:rFonts w:cstheme="minorHAnsi"/>
          <w:b/>
          <w:sz w:val="24"/>
          <w:szCs w:val="24"/>
        </w:rPr>
        <w:t>view</w:t>
      </w:r>
      <w:r>
        <w:rPr>
          <w:rFonts w:cstheme="minorHAnsi"/>
          <w:sz w:val="24"/>
          <w:szCs w:val="24"/>
        </w:rPr>
        <w:t xml:space="preserve"> In-Class Procedure below.</w:t>
      </w:r>
    </w:p>
    <w:p w14:paraId="0FAFC450" w14:textId="77777777" w:rsidR="00482464" w:rsidRPr="0018585A" w:rsidRDefault="00482464" w:rsidP="00482464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BF779B">
        <w:rPr>
          <w:b/>
          <w:sz w:val="24"/>
          <w:szCs w:val="24"/>
        </w:rPr>
        <w:t>Ask a suitable</w:t>
      </w:r>
      <w:r>
        <w:rPr>
          <w:sz w:val="24"/>
          <w:szCs w:val="24"/>
        </w:rPr>
        <w:t xml:space="preserve"> student to play the role of “plagiarizer,” to whom you will give Handout 7A-3 instead of Handout 7A-2</w:t>
      </w:r>
      <w:r w:rsidRPr="00891540">
        <w:rPr>
          <w:sz w:val="24"/>
          <w:szCs w:val="24"/>
        </w:rPr>
        <w:t xml:space="preserve"> </w:t>
      </w:r>
      <w:r>
        <w:rPr>
          <w:sz w:val="24"/>
          <w:szCs w:val="24"/>
        </w:rPr>
        <w:t>during class.  Be sure he/she understands what you would like him or her to do in class.</w:t>
      </w:r>
    </w:p>
    <w:p w14:paraId="650AF6BE" w14:textId="77777777" w:rsidR="00482464" w:rsidRPr="00A93CF5" w:rsidRDefault="00482464" w:rsidP="00482464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Print Handouts 7A-1 (1 copy per student and 1 for yourself) and 7A-2 (1 copy per student and 1 for yourself) and 7A-3 (1 copy for the “plagiarizer” and 1 for yourself).</w:t>
      </w:r>
    </w:p>
    <w:p w14:paraId="70A8D460" w14:textId="77777777" w:rsidR="00482464" w:rsidRDefault="00482464" w:rsidP="00482464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Prepare </w:t>
      </w:r>
      <w:r>
        <w:rPr>
          <w:sz w:val="24"/>
          <w:szCs w:val="24"/>
        </w:rPr>
        <w:t>your remarks and points of discussion based on the Possible Script below or create your own.</w:t>
      </w:r>
    </w:p>
    <w:p w14:paraId="17E862A9" w14:textId="5A2F5690" w:rsidR="00482464" w:rsidRPr="00E043FE" w:rsidRDefault="00482464" w:rsidP="00482464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E043FE">
        <w:rPr>
          <w:rFonts w:cstheme="minorHAnsi"/>
          <w:sz w:val="24"/>
          <w:szCs w:val="24"/>
        </w:rPr>
        <w:t>Download and/or print In-Class Procedure so you can take it with you to class.</w:t>
      </w:r>
      <w:r w:rsidR="00B81707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59CE4F74" w14:textId="5C74CF89" w:rsidR="00941A8D" w:rsidRPr="00482464" w:rsidRDefault="00941A8D" w:rsidP="00482464"/>
    <w:sectPr w:rsidR="00941A8D" w:rsidRPr="00482464" w:rsidSect="006613A1">
      <w:headerReference w:type="default" r:id="rId8"/>
      <w:footerReference w:type="default" r:id="rId9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0B1D7F" w:rsidRDefault="000B1D7F" w:rsidP="00CE0716">
      <w:r>
        <w:separator/>
      </w:r>
    </w:p>
  </w:endnote>
  <w:endnote w:type="continuationSeparator" w:id="0">
    <w:p w14:paraId="4E008116" w14:textId="77777777" w:rsidR="000B1D7F" w:rsidRDefault="000B1D7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0B1D7F" w:rsidRPr="00CE0716" w:rsidRDefault="000B1D7F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0B1D7F" w:rsidRDefault="000B1D7F" w:rsidP="00CE0716">
      <w:r>
        <w:separator/>
      </w:r>
    </w:p>
  </w:footnote>
  <w:footnote w:type="continuationSeparator" w:id="0">
    <w:p w14:paraId="4F63AEAE" w14:textId="77777777" w:rsidR="000B1D7F" w:rsidRDefault="000B1D7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45FB2040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Activity 7A</w:t>
    </w:r>
  </w:p>
  <w:p w14:paraId="05CFB3BE" w14:textId="3F3D50D1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482464">
      <w:rPr>
        <w:rFonts w:ascii="Arial" w:hAnsi="Arial"/>
        <w:sz w:val="18"/>
        <w:szCs w:val="18"/>
      </w:rPr>
      <w:t>Pre 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15"/>
  </w:num>
  <w:num w:numId="11">
    <w:abstractNumId w:val="20"/>
  </w:num>
  <w:num w:numId="12">
    <w:abstractNumId w:val="14"/>
  </w:num>
  <w:num w:numId="13">
    <w:abstractNumId w:val="6"/>
  </w:num>
  <w:num w:numId="14">
    <w:abstractNumId w:val="19"/>
  </w:num>
  <w:num w:numId="15">
    <w:abstractNumId w:val="3"/>
  </w:num>
  <w:num w:numId="16">
    <w:abstractNumId w:val="13"/>
  </w:num>
  <w:num w:numId="17">
    <w:abstractNumId w:val="16"/>
  </w:num>
  <w:num w:numId="18">
    <w:abstractNumId w:val="17"/>
  </w:num>
  <w:num w:numId="19">
    <w:abstractNumId w:val="4"/>
  </w:num>
  <w:num w:numId="20">
    <w:abstractNumId w:val="12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B1D7F"/>
    <w:rsid w:val="00130DF4"/>
    <w:rsid w:val="001A4D65"/>
    <w:rsid w:val="001C3DA4"/>
    <w:rsid w:val="002D5136"/>
    <w:rsid w:val="002E064D"/>
    <w:rsid w:val="003372C1"/>
    <w:rsid w:val="00373E5F"/>
    <w:rsid w:val="003919D7"/>
    <w:rsid w:val="00446D3C"/>
    <w:rsid w:val="00474B78"/>
    <w:rsid w:val="00482464"/>
    <w:rsid w:val="00485EB9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E3CE2"/>
    <w:rsid w:val="00704B30"/>
    <w:rsid w:val="0081772C"/>
    <w:rsid w:val="008C388A"/>
    <w:rsid w:val="008E6479"/>
    <w:rsid w:val="008F1F33"/>
    <w:rsid w:val="00937E0D"/>
    <w:rsid w:val="00941A8D"/>
    <w:rsid w:val="00A61716"/>
    <w:rsid w:val="00B720C0"/>
    <w:rsid w:val="00B75B12"/>
    <w:rsid w:val="00B7727F"/>
    <w:rsid w:val="00B81707"/>
    <w:rsid w:val="00C03395"/>
    <w:rsid w:val="00CB0060"/>
    <w:rsid w:val="00CE0716"/>
    <w:rsid w:val="00D41FB3"/>
    <w:rsid w:val="00DB089A"/>
    <w:rsid w:val="00DF249A"/>
    <w:rsid w:val="00DF34D5"/>
    <w:rsid w:val="00E01721"/>
    <w:rsid w:val="00E56B5C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97</Words>
  <Characters>554</Characters>
  <Application>Microsoft Macintosh Word</Application>
  <DocSecurity>0</DocSecurity>
  <Lines>4</Lines>
  <Paragraphs>1</Paragraphs>
  <ScaleCrop>false</ScaleCrop>
  <Company>OSUL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OSU</cp:lastModifiedBy>
  <cp:revision>3</cp:revision>
  <dcterms:created xsi:type="dcterms:W3CDTF">2017-08-10T19:29:00Z</dcterms:created>
  <dcterms:modified xsi:type="dcterms:W3CDTF">2017-08-22T03:02:00Z</dcterms:modified>
</cp:coreProperties>
</file>