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41FF6" w14:textId="77777777" w:rsidR="008C388A" w:rsidRPr="006263DF" w:rsidRDefault="008C388A" w:rsidP="008C388A">
      <w:pPr>
        <w:pStyle w:val="NoSpacing"/>
        <w:jc w:val="center"/>
        <w:rPr>
          <w:b/>
          <w:color w:val="1F1F1D"/>
          <w:sz w:val="24"/>
          <w:szCs w:val="24"/>
        </w:rPr>
      </w:pPr>
      <w:r w:rsidRPr="006263DF">
        <w:rPr>
          <w:b/>
          <w:color w:val="1F1F1D"/>
          <w:sz w:val="24"/>
          <w:szCs w:val="24"/>
        </w:rPr>
        <w:t xml:space="preserve">GROUP </w:t>
      </w:r>
      <w:r>
        <w:rPr>
          <w:b/>
          <w:color w:val="1F1F1D"/>
          <w:sz w:val="24"/>
          <w:szCs w:val="24"/>
        </w:rPr>
        <w:t>DIRECTIONS</w:t>
      </w:r>
    </w:p>
    <w:p w14:paraId="59BB04FF" w14:textId="77777777" w:rsidR="008C388A" w:rsidRDefault="008C388A" w:rsidP="008C388A">
      <w:pPr>
        <w:pStyle w:val="NoSpacing"/>
        <w:rPr>
          <w:color w:val="1F1F1D"/>
        </w:rPr>
      </w:pPr>
    </w:p>
    <w:p w14:paraId="76BB824D" w14:textId="77777777" w:rsidR="008C388A" w:rsidRDefault="008C388A" w:rsidP="008C388A">
      <w:pPr>
        <w:pStyle w:val="NoSpacing"/>
        <w:numPr>
          <w:ilvl w:val="0"/>
          <w:numId w:val="18"/>
        </w:numPr>
        <w:rPr>
          <w:color w:val="1F1F1D"/>
          <w:sz w:val="24"/>
          <w:szCs w:val="24"/>
        </w:rPr>
      </w:pPr>
      <w:r w:rsidRPr="006263DF">
        <w:rPr>
          <w:color w:val="1F1F1D"/>
          <w:sz w:val="24"/>
          <w:szCs w:val="24"/>
        </w:rPr>
        <w:t xml:space="preserve">Please choose one of your </w:t>
      </w:r>
      <w:proofErr w:type="gramStart"/>
      <w:r w:rsidRPr="006263DF">
        <w:rPr>
          <w:color w:val="1F1F1D"/>
          <w:sz w:val="24"/>
          <w:szCs w:val="24"/>
        </w:rPr>
        <w:t>group</w:t>
      </w:r>
      <w:proofErr w:type="gramEnd"/>
      <w:r w:rsidRPr="006263DF">
        <w:rPr>
          <w:color w:val="1F1F1D"/>
          <w:sz w:val="24"/>
          <w:szCs w:val="24"/>
        </w:rPr>
        <w:t xml:space="preserve"> to be the reporter.</w:t>
      </w:r>
      <w:r>
        <w:rPr>
          <w:color w:val="1F1F1D"/>
          <w:sz w:val="24"/>
          <w:szCs w:val="24"/>
        </w:rPr>
        <w:t xml:space="preserve"> </w:t>
      </w:r>
    </w:p>
    <w:p w14:paraId="1282B1BF" w14:textId="77777777" w:rsidR="008C388A" w:rsidRPr="006263DF" w:rsidRDefault="008C388A" w:rsidP="008C388A">
      <w:pPr>
        <w:pStyle w:val="NoSpacing"/>
        <w:ind w:left="720"/>
        <w:rPr>
          <w:color w:val="1F1F1D"/>
          <w:sz w:val="24"/>
          <w:szCs w:val="24"/>
        </w:rPr>
      </w:pPr>
    </w:p>
    <w:p w14:paraId="3AE9A3E9" w14:textId="77777777" w:rsidR="008C388A" w:rsidRPr="00343901" w:rsidRDefault="008C388A" w:rsidP="008C388A">
      <w:pPr>
        <w:pStyle w:val="NoSpacing"/>
        <w:numPr>
          <w:ilvl w:val="0"/>
          <w:numId w:val="18"/>
        </w:numPr>
        <w:rPr>
          <w:color w:val="1F1F1D"/>
          <w:sz w:val="24"/>
          <w:szCs w:val="24"/>
        </w:rPr>
      </w:pPr>
      <w:r>
        <w:rPr>
          <w:color w:val="1F1F1D"/>
          <w:sz w:val="24"/>
          <w:szCs w:val="24"/>
        </w:rPr>
        <w:t>Each person in your group should u</w:t>
      </w:r>
      <w:r w:rsidRPr="00343901">
        <w:rPr>
          <w:color w:val="1F1F1D"/>
          <w:sz w:val="24"/>
          <w:szCs w:val="24"/>
        </w:rPr>
        <w:t xml:space="preserve">se the directions for evaluating </w:t>
      </w:r>
      <w:r>
        <w:rPr>
          <w:color w:val="1F1F1D"/>
          <w:sz w:val="24"/>
          <w:szCs w:val="24"/>
        </w:rPr>
        <w:t>the credibility of the source’s recognition from others</w:t>
      </w:r>
      <w:r w:rsidRPr="00343901">
        <w:rPr>
          <w:color w:val="1F1F1D"/>
          <w:sz w:val="24"/>
          <w:szCs w:val="24"/>
        </w:rPr>
        <w:t xml:space="preserve"> that are in Chapter 6 of </w:t>
      </w:r>
      <w:r w:rsidRPr="00343901">
        <w:rPr>
          <w:i/>
          <w:color w:val="1F1F1D"/>
          <w:sz w:val="24"/>
          <w:szCs w:val="24"/>
        </w:rPr>
        <w:t>Choosing and Using Sources</w:t>
      </w:r>
      <w:r w:rsidRPr="00343901">
        <w:rPr>
          <w:color w:val="1F1F1D"/>
          <w:sz w:val="24"/>
          <w:szCs w:val="24"/>
        </w:rPr>
        <w:t xml:space="preserve"> at </w:t>
      </w:r>
      <w:hyperlink r:id="rId8" w:history="1">
        <w:r w:rsidRPr="00343901">
          <w:rPr>
            <w:rStyle w:val="Hyperlink"/>
            <w:sz w:val="24"/>
            <w:szCs w:val="24"/>
          </w:rPr>
          <w:t>https://osu.pb.unizin.org/choosingsources/chapter/a-sources-neighb</w:t>
        </w:r>
      </w:hyperlink>
      <w:r>
        <w:rPr>
          <w:color w:val="1F1F1D"/>
          <w:sz w:val="24"/>
          <w:szCs w:val="24"/>
        </w:rPr>
        <w:t xml:space="preserve">. </w:t>
      </w:r>
    </w:p>
    <w:p w14:paraId="3041EBFA" w14:textId="77777777" w:rsidR="008C388A" w:rsidRDefault="008C388A" w:rsidP="008C388A">
      <w:pPr>
        <w:pStyle w:val="NoSpacing"/>
        <w:ind w:left="720"/>
        <w:rPr>
          <w:color w:val="1F1F1D"/>
          <w:sz w:val="24"/>
          <w:szCs w:val="24"/>
        </w:rPr>
      </w:pPr>
    </w:p>
    <w:p w14:paraId="6C06907D" w14:textId="77777777" w:rsidR="008C388A" w:rsidRDefault="008C388A" w:rsidP="008C388A">
      <w:pPr>
        <w:pStyle w:val="NoSpacing"/>
        <w:ind w:left="720"/>
        <w:rPr>
          <w:color w:val="1F1F1D"/>
          <w:sz w:val="24"/>
          <w:szCs w:val="24"/>
        </w:rPr>
      </w:pPr>
      <w:r>
        <w:rPr>
          <w:color w:val="1F1F1D"/>
          <w:sz w:val="24"/>
          <w:szCs w:val="24"/>
        </w:rPr>
        <w:t xml:space="preserve">Read the </w:t>
      </w:r>
      <w:r w:rsidRPr="002D1780">
        <w:rPr>
          <w:i/>
          <w:color w:val="1F1F1D"/>
          <w:sz w:val="24"/>
          <w:szCs w:val="24"/>
        </w:rPr>
        <w:t>Choosing &amp; Using Sources</w:t>
      </w:r>
      <w:r>
        <w:rPr>
          <w:color w:val="1F1F1D"/>
          <w:sz w:val="24"/>
          <w:szCs w:val="24"/>
        </w:rPr>
        <w:t xml:space="preserve"> directions. (Assume that your purpose for evaluating the source is to consider using it for a college research project.) Then apply the directions to evaluating the source’s author ad publisher, making the inference about your source’s credibility by assigning a “grade” </w:t>
      </w:r>
      <w:r>
        <w:rPr>
          <w:i/>
          <w:color w:val="1F1F1D"/>
          <w:sz w:val="24"/>
          <w:szCs w:val="24"/>
        </w:rPr>
        <w:t xml:space="preserve">for recognition from others </w:t>
      </w:r>
      <w:r>
        <w:rPr>
          <w:color w:val="1F1F1D"/>
          <w:sz w:val="24"/>
          <w:szCs w:val="24"/>
        </w:rPr>
        <w:t xml:space="preserve">as directed in Chapter 6.  Tell the reporter the grade for credibility you gave your source, based on its degree of bias. </w:t>
      </w:r>
    </w:p>
    <w:p w14:paraId="52E1EDDD" w14:textId="77777777" w:rsidR="008C388A" w:rsidRDefault="008C388A" w:rsidP="008C388A">
      <w:pPr>
        <w:pStyle w:val="NoSpacing"/>
        <w:rPr>
          <w:color w:val="1F1F1D"/>
          <w:sz w:val="24"/>
          <w:szCs w:val="24"/>
        </w:rPr>
      </w:pPr>
    </w:p>
    <w:p w14:paraId="406F2B33" w14:textId="77777777" w:rsidR="008C388A" w:rsidRDefault="008C388A" w:rsidP="008C388A">
      <w:pPr>
        <w:pStyle w:val="NoSpacing"/>
        <w:numPr>
          <w:ilvl w:val="0"/>
          <w:numId w:val="18"/>
        </w:numPr>
        <w:rPr>
          <w:color w:val="1F1F1D"/>
          <w:sz w:val="24"/>
          <w:szCs w:val="24"/>
        </w:rPr>
      </w:pPr>
      <w:r>
        <w:rPr>
          <w:color w:val="1F1F1D"/>
          <w:sz w:val="24"/>
          <w:szCs w:val="24"/>
        </w:rPr>
        <w:t xml:space="preserve">The reporter should average the “grades” each of you </w:t>
      </w:r>
      <w:proofErr w:type="gramStart"/>
      <w:r>
        <w:rPr>
          <w:color w:val="1F1F1D"/>
          <w:sz w:val="24"/>
          <w:szCs w:val="24"/>
        </w:rPr>
        <w:t>assign</w:t>
      </w:r>
      <w:proofErr w:type="gramEnd"/>
      <w:r>
        <w:rPr>
          <w:color w:val="1F1F1D"/>
          <w:sz w:val="24"/>
          <w:szCs w:val="24"/>
        </w:rPr>
        <w:t xml:space="preserve"> for the credibility of your source, based on the source’s recognition from others.  Then he or she will convert that to an average “grade” and report it on the board for your group.   When you assign and average “grades”:</w:t>
      </w:r>
    </w:p>
    <w:p w14:paraId="03D91D4C" w14:textId="77777777" w:rsidR="008C388A" w:rsidRDefault="008C388A" w:rsidP="008C388A">
      <w:pPr>
        <w:pStyle w:val="NoSpacing"/>
        <w:ind w:firstLine="720"/>
        <w:rPr>
          <w:rFonts w:eastAsia="Times New Roman" w:cstheme="minorHAnsi"/>
          <w:color w:val="1F1F1D"/>
        </w:rPr>
      </w:pPr>
    </w:p>
    <w:p w14:paraId="3B4590F3" w14:textId="77777777" w:rsidR="008C388A" w:rsidRPr="002D1780" w:rsidRDefault="008C388A" w:rsidP="008C388A">
      <w:pPr>
        <w:pStyle w:val="NoSpacing"/>
        <w:ind w:firstLine="720"/>
        <w:rPr>
          <w:rFonts w:eastAsia="Times New Roman" w:cstheme="minorHAnsi"/>
          <w:color w:val="1F1F1D"/>
        </w:rPr>
      </w:pPr>
      <w:r>
        <w:rPr>
          <w:rFonts w:eastAsia="Times New Roman" w:cstheme="minorHAnsi"/>
          <w:color w:val="1F1F1D"/>
        </w:rPr>
        <w:t>A-=</w:t>
      </w:r>
      <w:r w:rsidRPr="002D1780">
        <w:rPr>
          <w:rFonts w:eastAsia="Times New Roman" w:cstheme="minorHAnsi"/>
          <w:color w:val="1F1F1D"/>
        </w:rPr>
        <w:t>Very Acceptable = 4</w:t>
      </w:r>
    </w:p>
    <w:p w14:paraId="76D697C9" w14:textId="77777777" w:rsidR="008C388A" w:rsidRPr="002D1780" w:rsidRDefault="008C388A" w:rsidP="008C388A">
      <w:pPr>
        <w:pStyle w:val="NoSpacing"/>
        <w:ind w:firstLine="720"/>
        <w:rPr>
          <w:rFonts w:eastAsia="Times New Roman" w:cstheme="minorHAnsi"/>
          <w:color w:val="1F1F1D"/>
        </w:rPr>
      </w:pPr>
      <w:r>
        <w:rPr>
          <w:rFonts w:eastAsia="Times New Roman" w:cstheme="minorHAnsi"/>
          <w:color w:val="1F1F1D"/>
        </w:rPr>
        <w:t>B =</w:t>
      </w:r>
      <w:r w:rsidRPr="002D1780">
        <w:rPr>
          <w:rFonts w:eastAsia="Times New Roman" w:cstheme="minorHAnsi"/>
          <w:color w:val="1F1F1D"/>
        </w:rPr>
        <w:t xml:space="preserve"> Good, but could be better = 3</w:t>
      </w:r>
    </w:p>
    <w:p w14:paraId="2189EE3C" w14:textId="77777777" w:rsidR="008C388A" w:rsidRPr="002D1780" w:rsidRDefault="008C388A" w:rsidP="008C388A">
      <w:pPr>
        <w:pStyle w:val="NoSpacing"/>
        <w:ind w:firstLine="720"/>
        <w:rPr>
          <w:rFonts w:eastAsia="Times New Roman" w:cstheme="minorHAnsi"/>
          <w:color w:val="1F1F1D"/>
        </w:rPr>
      </w:pPr>
      <w:r>
        <w:rPr>
          <w:rFonts w:eastAsia="Times New Roman" w:cstheme="minorHAnsi"/>
          <w:color w:val="1F1F1D"/>
        </w:rPr>
        <w:t>C =</w:t>
      </w:r>
      <w:r w:rsidRPr="002D1780">
        <w:rPr>
          <w:rFonts w:eastAsia="Times New Roman" w:cstheme="minorHAnsi"/>
          <w:color w:val="1F1F1D"/>
        </w:rPr>
        <w:t xml:space="preserve"> OK in a pinch = 2</w:t>
      </w:r>
    </w:p>
    <w:p w14:paraId="43854325" w14:textId="77777777" w:rsidR="008C388A" w:rsidRPr="002D1780" w:rsidRDefault="008C388A" w:rsidP="008C388A">
      <w:pPr>
        <w:pStyle w:val="NoSpacing"/>
        <w:ind w:firstLine="720"/>
        <w:rPr>
          <w:rFonts w:eastAsia="Times New Roman" w:cstheme="minorHAnsi"/>
          <w:color w:val="1F1F1D"/>
        </w:rPr>
      </w:pPr>
      <w:r>
        <w:rPr>
          <w:rFonts w:eastAsia="Times New Roman" w:cstheme="minorHAnsi"/>
          <w:color w:val="1F1F1D"/>
        </w:rPr>
        <w:t>D =</w:t>
      </w:r>
      <w:r w:rsidRPr="002D1780">
        <w:rPr>
          <w:rFonts w:eastAsia="Times New Roman" w:cstheme="minorHAnsi"/>
          <w:color w:val="1F1F1D"/>
        </w:rPr>
        <w:t xml:space="preserve"> Marginal = 1</w:t>
      </w:r>
    </w:p>
    <w:p w14:paraId="6A6DC9FD" w14:textId="77777777" w:rsidR="008C388A" w:rsidRDefault="008C388A" w:rsidP="008C388A">
      <w:pPr>
        <w:pStyle w:val="NoSpacing"/>
        <w:ind w:left="720"/>
        <w:rPr>
          <w:rFonts w:eastAsia="Times New Roman" w:cstheme="minorHAnsi"/>
          <w:color w:val="1F1F1D"/>
        </w:rPr>
      </w:pPr>
      <w:r>
        <w:rPr>
          <w:rFonts w:eastAsia="Times New Roman" w:cstheme="minorHAnsi"/>
          <w:color w:val="1F1F1D"/>
        </w:rPr>
        <w:t>F –=</w:t>
      </w:r>
      <w:r w:rsidRPr="002D1780">
        <w:rPr>
          <w:rFonts w:eastAsia="Times New Roman" w:cstheme="minorHAnsi"/>
          <w:color w:val="1F1F1D"/>
        </w:rPr>
        <w:t>Unacceptable = 0</w:t>
      </w:r>
    </w:p>
    <w:p w14:paraId="10EAF02A" w14:textId="77777777" w:rsidR="008C388A" w:rsidRDefault="008C388A" w:rsidP="008C388A">
      <w:pPr>
        <w:pStyle w:val="NoSpacing"/>
        <w:rPr>
          <w:rFonts w:eastAsia="Times New Roman" w:cstheme="minorHAnsi"/>
          <w:color w:val="1F1F1D"/>
        </w:rPr>
      </w:pPr>
    </w:p>
    <w:p w14:paraId="200C3B66" w14:textId="77777777" w:rsidR="008C388A" w:rsidRPr="00052CB1" w:rsidRDefault="008C388A" w:rsidP="008C388A">
      <w:pPr>
        <w:pStyle w:val="NoSpacing"/>
        <w:numPr>
          <w:ilvl w:val="0"/>
          <w:numId w:val="18"/>
        </w:numPr>
        <w:rPr>
          <w:rFonts w:cstheme="minorHAnsi"/>
          <w:sz w:val="24"/>
          <w:szCs w:val="24"/>
        </w:rPr>
      </w:pPr>
      <w:r w:rsidRPr="00052CB1">
        <w:rPr>
          <w:rFonts w:eastAsia="Times New Roman" w:cstheme="minorHAnsi"/>
          <w:color w:val="1F1F1D"/>
        </w:rPr>
        <w:t>If you are the recorder, post your group’s “grade” on the table your instructor put on the board.</w:t>
      </w:r>
    </w:p>
    <w:p w14:paraId="59CE4F74" w14:textId="77777777" w:rsidR="00941A8D" w:rsidRPr="008C388A" w:rsidRDefault="00941A8D" w:rsidP="008C388A">
      <w:bookmarkStart w:id="0" w:name="_GoBack"/>
      <w:bookmarkEnd w:id="0"/>
    </w:p>
    <w:sectPr w:rsidR="00941A8D" w:rsidRPr="008C388A" w:rsidSect="006613A1">
      <w:headerReference w:type="default" r:id="rId9"/>
      <w:footerReference w:type="default" r:id="rId10"/>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1C3DA4" w:rsidRDefault="001C3DA4" w:rsidP="00CE0716">
      <w:r>
        <w:separator/>
      </w:r>
    </w:p>
  </w:endnote>
  <w:endnote w:type="continuationSeparator" w:id="0">
    <w:p w14:paraId="4E008116" w14:textId="77777777" w:rsidR="001C3DA4" w:rsidRDefault="001C3DA4"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1C3DA4" w:rsidRPr="00CE0716" w:rsidRDefault="001C3DA4">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1C3DA4" w:rsidRDefault="001C3DA4" w:rsidP="00CE0716">
      <w:r>
        <w:separator/>
      </w:r>
    </w:p>
  </w:footnote>
  <w:footnote w:type="continuationSeparator" w:id="0">
    <w:p w14:paraId="4F63AEAE" w14:textId="77777777" w:rsidR="001C3DA4" w:rsidRDefault="001C3DA4"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5A255ECF" w:rsidR="001C3DA4" w:rsidRPr="00CE0716" w:rsidRDefault="001C3DA4"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6D</w:t>
    </w:r>
  </w:p>
  <w:p w14:paraId="05CFB3BE" w14:textId="1684AC10" w:rsidR="001C3DA4" w:rsidRPr="00CE0716" w:rsidRDefault="001C3DA4"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8C388A">
      <w:rPr>
        <w:rFonts w:ascii="Arial" w:hAnsi="Arial"/>
        <w:sz w:val="18"/>
        <w:szCs w:val="18"/>
      </w:rPr>
      <w:t>HANDOUT 6D-1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6"/>
  </w:num>
  <w:num w:numId="5">
    <w:abstractNumId w:val="2"/>
  </w:num>
  <w:num w:numId="6">
    <w:abstractNumId w:val="4"/>
  </w:num>
  <w:num w:numId="7">
    <w:abstractNumId w:val="1"/>
  </w:num>
  <w:num w:numId="8">
    <w:abstractNumId w:val="8"/>
  </w:num>
  <w:num w:numId="9">
    <w:abstractNumId w:val="0"/>
  </w:num>
  <w:num w:numId="10">
    <w:abstractNumId w:val="12"/>
  </w:num>
  <w:num w:numId="11">
    <w:abstractNumId w:val="16"/>
  </w:num>
  <w:num w:numId="12">
    <w:abstractNumId w:val="11"/>
  </w:num>
  <w:num w:numId="13">
    <w:abstractNumId w:val="5"/>
  </w:num>
  <w:num w:numId="14">
    <w:abstractNumId w:val="15"/>
  </w:num>
  <w:num w:numId="15">
    <w:abstractNumId w:val="3"/>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1A4D65"/>
    <w:rsid w:val="001C3DA4"/>
    <w:rsid w:val="002D5136"/>
    <w:rsid w:val="002E064D"/>
    <w:rsid w:val="003372C1"/>
    <w:rsid w:val="00373E5F"/>
    <w:rsid w:val="00446D3C"/>
    <w:rsid w:val="00474B78"/>
    <w:rsid w:val="00485EB9"/>
    <w:rsid w:val="00532D1D"/>
    <w:rsid w:val="00553A1C"/>
    <w:rsid w:val="005C2064"/>
    <w:rsid w:val="005E215D"/>
    <w:rsid w:val="005E2E58"/>
    <w:rsid w:val="005F4EB1"/>
    <w:rsid w:val="00600EBC"/>
    <w:rsid w:val="006613A1"/>
    <w:rsid w:val="0067249C"/>
    <w:rsid w:val="006E3CE2"/>
    <w:rsid w:val="0081772C"/>
    <w:rsid w:val="008C388A"/>
    <w:rsid w:val="008E6479"/>
    <w:rsid w:val="008F1F33"/>
    <w:rsid w:val="00937E0D"/>
    <w:rsid w:val="00941A8D"/>
    <w:rsid w:val="00A61716"/>
    <w:rsid w:val="00B720C0"/>
    <w:rsid w:val="00B75B12"/>
    <w:rsid w:val="00B7727F"/>
    <w:rsid w:val="00C03395"/>
    <w:rsid w:val="00CB0060"/>
    <w:rsid w:val="00CE0716"/>
    <w:rsid w:val="00D41FB3"/>
    <w:rsid w:val="00DF249A"/>
    <w:rsid w:val="00DF34D5"/>
    <w:rsid w:val="00E01721"/>
    <w:rsid w:val="00E56B5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u.pb.unizin.org/choosingsources/chapter/a-sources-neigh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1</Pages>
  <Words>203</Words>
  <Characters>1158</Characters>
  <Application>Microsoft Macintosh Word</Application>
  <DocSecurity>0</DocSecurity>
  <Lines>9</Lines>
  <Paragraphs>2</Paragraphs>
  <ScaleCrop>false</ScaleCrop>
  <Company>OSUL</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2017-08-10T19:17:00Z</dcterms:created>
  <dcterms:modified xsi:type="dcterms:W3CDTF">2017-08-10T19:17:00Z</dcterms:modified>
</cp:coreProperties>
</file>