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8BC2E" w14:textId="77777777" w:rsidR="00B720C0" w:rsidRDefault="00B720C0" w:rsidP="00B720C0">
      <w:pPr>
        <w:pStyle w:val="NoSpacing"/>
        <w:rPr>
          <w:b/>
          <w:sz w:val="26"/>
          <w:szCs w:val="26"/>
        </w:rPr>
      </w:pPr>
    </w:p>
    <w:p w14:paraId="29002EED" w14:textId="77777777" w:rsidR="00B720C0" w:rsidRDefault="00B720C0" w:rsidP="00B720C0">
      <w:pPr>
        <w:pStyle w:val="NoSpacing"/>
        <w:jc w:val="center"/>
        <w:rPr>
          <w:b/>
          <w:sz w:val="26"/>
          <w:szCs w:val="26"/>
        </w:rPr>
      </w:pPr>
      <w:r w:rsidRPr="00A20309">
        <w:rPr>
          <w:b/>
          <w:sz w:val="26"/>
          <w:szCs w:val="26"/>
        </w:rPr>
        <w:t>Pre-Class Preparation</w:t>
      </w:r>
    </w:p>
    <w:p w14:paraId="04582D52" w14:textId="77777777" w:rsidR="00B720C0" w:rsidRPr="00A20309" w:rsidRDefault="00B720C0" w:rsidP="00B720C0">
      <w:pPr>
        <w:pStyle w:val="NoSpacing"/>
        <w:rPr>
          <w:b/>
          <w:sz w:val="26"/>
          <w:szCs w:val="26"/>
        </w:rPr>
      </w:pPr>
    </w:p>
    <w:p w14:paraId="07150F72" w14:textId="77777777" w:rsidR="00B720C0" w:rsidRPr="00483777" w:rsidRDefault="00B720C0" w:rsidP="00B720C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483777">
        <w:rPr>
          <w:sz w:val="24"/>
          <w:szCs w:val="24"/>
        </w:rPr>
        <w:t>Review the handout for this activity.</w:t>
      </w:r>
    </w:p>
    <w:p w14:paraId="4DFE379E" w14:textId="77777777" w:rsidR="00B720C0" w:rsidRDefault="00B720C0" w:rsidP="00B720C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In-Class Procedure below.</w:t>
      </w:r>
    </w:p>
    <w:p w14:paraId="2CA892DF" w14:textId="77777777" w:rsidR="00B720C0" w:rsidRPr="00B2324B" w:rsidRDefault="00B720C0" w:rsidP="00B720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4F4C">
        <w:rPr>
          <w:rFonts w:cstheme="minorHAnsi"/>
          <w:sz w:val="24"/>
          <w:szCs w:val="24"/>
        </w:rPr>
        <w:t xml:space="preserve">Read </w:t>
      </w:r>
      <w:r w:rsidRPr="00CA4F4C">
        <w:rPr>
          <w:rFonts w:cstheme="minorHAnsi"/>
          <w:i/>
          <w:sz w:val="24"/>
          <w:szCs w:val="24"/>
        </w:rPr>
        <w:t>Choosing and Using Sources</w:t>
      </w:r>
      <w:r w:rsidRPr="00CA4F4C">
        <w:rPr>
          <w:rFonts w:cstheme="minorHAnsi"/>
          <w:sz w:val="24"/>
          <w:szCs w:val="24"/>
        </w:rPr>
        <w:t xml:space="preserve">, Chapter 6, Evaluating Sources, </w:t>
      </w:r>
      <w:r>
        <w:rPr>
          <w:rFonts w:cstheme="minorHAnsi"/>
          <w:sz w:val="24"/>
          <w:szCs w:val="24"/>
        </w:rPr>
        <w:t xml:space="preserve">“Author and Publisher,” </w:t>
      </w:r>
      <w:r w:rsidRPr="00CA4F4C">
        <w:rPr>
          <w:rFonts w:cstheme="minorHAnsi"/>
          <w:sz w:val="24"/>
          <w:szCs w:val="24"/>
        </w:rPr>
        <w:t xml:space="preserve">which students will be referring to on their devices to make </w:t>
      </w:r>
      <w:r>
        <w:rPr>
          <w:rFonts w:cstheme="minorHAnsi"/>
          <w:sz w:val="24"/>
          <w:szCs w:val="24"/>
        </w:rPr>
        <w:t>their evaluations.</w:t>
      </w:r>
    </w:p>
    <w:p w14:paraId="5A17531F" w14:textId="77777777" w:rsidR="00B720C0" w:rsidRPr="00D5117E" w:rsidRDefault="00B720C0" w:rsidP="00B720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Consider assigning students to read before class </w:t>
      </w:r>
      <w:r w:rsidRPr="00CA4F4C">
        <w:rPr>
          <w:rFonts w:cstheme="minorHAnsi"/>
          <w:i/>
          <w:sz w:val="24"/>
          <w:szCs w:val="24"/>
        </w:rPr>
        <w:t>Choosing an</w:t>
      </w:r>
      <w:bookmarkStart w:id="0" w:name="_GoBack"/>
      <w:bookmarkEnd w:id="0"/>
      <w:r w:rsidRPr="00CA4F4C">
        <w:rPr>
          <w:rFonts w:cstheme="minorHAnsi"/>
          <w:i/>
          <w:sz w:val="24"/>
          <w:szCs w:val="24"/>
        </w:rPr>
        <w:t>d Using Sources</w:t>
      </w:r>
      <w:r w:rsidRPr="00CA4F4C">
        <w:rPr>
          <w:rFonts w:cstheme="minorHAnsi"/>
          <w:sz w:val="24"/>
          <w:szCs w:val="24"/>
        </w:rPr>
        <w:t xml:space="preserve">, Chapter 6, Evaluating Sources, </w:t>
      </w:r>
      <w:r>
        <w:rPr>
          <w:rFonts w:cstheme="minorHAnsi"/>
          <w:sz w:val="24"/>
          <w:szCs w:val="24"/>
        </w:rPr>
        <w:t xml:space="preserve">“Author and Publisher,” </w:t>
      </w:r>
      <w:r w:rsidRPr="00CA4F4C">
        <w:rPr>
          <w:rFonts w:cstheme="minorHAnsi"/>
          <w:sz w:val="24"/>
          <w:szCs w:val="24"/>
        </w:rPr>
        <w:t xml:space="preserve">which students will be referring to on their devices to make </w:t>
      </w:r>
      <w:r>
        <w:rPr>
          <w:rFonts w:cstheme="minorHAnsi"/>
          <w:sz w:val="24"/>
          <w:szCs w:val="24"/>
        </w:rPr>
        <w:t>their evaluations.</w:t>
      </w:r>
    </w:p>
    <w:p w14:paraId="4BDCAB7F" w14:textId="77777777" w:rsidR="00B720C0" w:rsidRDefault="00B720C0" w:rsidP="00B720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4182">
        <w:rPr>
          <w:sz w:val="24"/>
          <w:szCs w:val="24"/>
        </w:rPr>
        <w:t>Prepare to introduce the session</w:t>
      </w:r>
      <w:r>
        <w:rPr>
          <w:sz w:val="24"/>
          <w:szCs w:val="24"/>
        </w:rPr>
        <w:t xml:space="preserve">, using your own remarks or </w:t>
      </w:r>
      <w:r w:rsidRPr="002E0F29">
        <w:rPr>
          <w:sz w:val="24"/>
          <w:szCs w:val="24"/>
        </w:rPr>
        <w:t>In-Class Procedure</w:t>
      </w:r>
      <w:r>
        <w:rPr>
          <w:sz w:val="24"/>
          <w:szCs w:val="24"/>
        </w:rPr>
        <w:t xml:space="preserve"> below, if it is helpful</w:t>
      </w:r>
      <w:r w:rsidRPr="00FB4182">
        <w:rPr>
          <w:sz w:val="24"/>
          <w:szCs w:val="24"/>
        </w:rPr>
        <w:t xml:space="preserve">. </w:t>
      </w:r>
    </w:p>
    <w:p w14:paraId="6BABFBCE" w14:textId="77777777" w:rsidR="00B720C0" w:rsidRDefault="00B720C0" w:rsidP="00B720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Evaluate the credibility of the source’s author and publisher yourself. </w:t>
      </w:r>
    </w:p>
    <w:p w14:paraId="3FE7F16A" w14:textId="77777777" w:rsidR="00B720C0" w:rsidRDefault="00B720C0" w:rsidP="00B720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Using In-Class Procedure, p</w:t>
      </w:r>
      <w:r w:rsidRPr="00FB4182">
        <w:rPr>
          <w:sz w:val="24"/>
          <w:szCs w:val="24"/>
        </w:rPr>
        <w:t xml:space="preserve">lan your discussion of the </w:t>
      </w:r>
      <w:r>
        <w:rPr>
          <w:sz w:val="24"/>
          <w:szCs w:val="24"/>
        </w:rPr>
        <w:t>groups’ evaluations</w:t>
      </w:r>
      <w:r w:rsidRPr="00FB4182">
        <w:rPr>
          <w:sz w:val="24"/>
          <w:szCs w:val="24"/>
        </w:rPr>
        <w:t>.</w:t>
      </w:r>
    </w:p>
    <w:p w14:paraId="402558C8" w14:textId="77777777" w:rsidR="00B720C0" w:rsidRDefault="00B720C0" w:rsidP="00B720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Print 1 copy per student and 1 for yourself of Handout 6B-1.</w:t>
      </w:r>
    </w:p>
    <w:p w14:paraId="73CBD25C" w14:textId="77777777" w:rsidR="00B720C0" w:rsidRPr="00FB4182" w:rsidRDefault="00B720C0" w:rsidP="00B720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Make sure you have the “grades” students gave the source for Web neighborhood so you can re-display them today.</w:t>
      </w:r>
    </w:p>
    <w:p w14:paraId="6D520E3A" w14:textId="77777777" w:rsidR="00B720C0" w:rsidRPr="00506B6F" w:rsidRDefault="00B720C0" w:rsidP="00B720C0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506B6F">
        <w:rPr>
          <w:rFonts w:cstheme="minorHAnsi"/>
          <w:sz w:val="24"/>
          <w:szCs w:val="24"/>
        </w:rPr>
        <w:t xml:space="preserve">Download and perhaps print </w:t>
      </w:r>
      <w:r w:rsidRPr="002E0F29">
        <w:rPr>
          <w:rFonts w:cstheme="minorHAnsi"/>
          <w:sz w:val="24"/>
          <w:szCs w:val="24"/>
        </w:rPr>
        <w:t>In-Class Procedure</w:t>
      </w:r>
      <w:r w:rsidRPr="00506B6F">
        <w:rPr>
          <w:rFonts w:cstheme="minorHAnsi"/>
          <w:sz w:val="24"/>
          <w:szCs w:val="24"/>
        </w:rPr>
        <w:t xml:space="preserve"> so you can take </w:t>
      </w:r>
      <w:r>
        <w:rPr>
          <w:rFonts w:cstheme="minorHAnsi"/>
          <w:sz w:val="24"/>
          <w:szCs w:val="24"/>
        </w:rPr>
        <w:t>it</w:t>
      </w:r>
      <w:r w:rsidRPr="00506B6F">
        <w:rPr>
          <w:rFonts w:cstheme="minorHAnsi"/>
          <w:sz w:val="24"/>
          <w:szCs w:val="24"/>
        </w:rPr>
        <w:t xml:space="preserve"> with you to class.</w:t>
      </w:r>
    </w:p>
    <w:p w14:paraId="59CE4F74" w14:textId="77777777" w:rsidR="00941A8D" w:rsidRPr="00B7727F" w:rsidRDefault="00941A8D" w:rsidP="00B7727F"/>
    <w:sectPr w:rsidR="00941A8D" w:rsidRPr="00B7727F" w:rsidSect="00D41FB3">
      <w:headerReference w:type="default" r:id="rId8"/>
      <w:footerReference w:type="default" r:id="rId9"/>
      <w:pgSz w:w="12240" w:h="15840"/>
      <w:pgMar w:top="1400" w:right="1800" w:bottom="1440" w:left="1800" w:header="720" w:footer="8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DF249A" w:rsidRDefault="00DF249A" w:rsidP="00CE0716">
      <w:r>
        <w:separator/>
      </w:r>
    </w:p>
  </w:endnote>
  <w:endnote w:type="continuationSeparator" w:id="0">
    <w:p w14:paraId="4E008116" w14:textId="77777777" w:rsidR="00DF249A" w:rsidRDefault="00DF249A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DF249A" w:rsidRPr="00CE0716" w:rsidRDefault="00DF249A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DF249A" w:rsidRDefault="00DF249A" w:rsidP="00CE0716">
      <w:r>
        <w:separator/>
      </w:r>
    </w:p>
  </w:footnote>
  <w:footnote w:type="continuationSeparator" w:id="0">
    <w:p w14:paraId="4F63AEAE" w14:textId="77777777" w:rsidR="00DF249A" w:rsidRDefault="00DF249A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21FD26B4" w:rsidR="00DF249A" w:rsidRPr="00CE0716" w:rsidRDefault="00DF249A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B720C0">
      <w:rPr>
        <w:rFonts w:ascii="Arial" w:hAnsi="Arial"/>
        <w:sz w:val="18"/>
        <w:szCs w:val="18"/>
      </w:rPr>
      <w:t>6B</w:t>
    </w:r>
  </w:p>
  <w:p w14:paraId="05CFB3BE" w14:textId="7D096C5C" w:rsidR="00D41FB3" w:rsidRPr="00CE0716" w:rsidRDefault="00DF249A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B720C0">
      <w:rPr>
        <w:rFonts w:ascii="Arial" w:hAnsi="Arial"/>
        <w:sz w:val="18"/>
        <w:szCs w:val="18"/>
      </w:rPr>
      <w:t>Pre-Class Preparation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12"/>
  </w:num>
  <w:num w:numId="11">
    <w:abstractNumId w:val="16"/>
  </w:num>
  <w:num w:numId="12">
    <w:abstractNumId w:val="11"/>
  </w:num>
  <w:num w:numId="13">
    <w:abstractNumId w:val="5"/>
  </w:num>
  <w:num w:numId="14">
    <w:abstractNumId w:val="15"/>
  </w:num>
  <w:num w:numId="15">
    <w:abstractNumId w:val="3"/>
  </w:num>
  <w:num w:numId="16">
    <w:abstractNumId w:val="1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130DF4"/>
    <w:rsid w:val="002E064D"/>
    <w:rsid w:val="003372C1"/>
    <w:rsid w:val="00373E5F"/>
    <w:rsid w:val="00446D3C"/>
    <w:rsid w:val="00474B78"/>
    <w:rsid w:val="00485EB9"/>
    <w:rsid w:val="00532D1D"/>
    <w:rsid w:val="00553A1C"/>
    <w:rsid w:val="005E215D"/>
    <w:rsid w:val="005E2E58"/>
    <w:rsid w:val="005F4EB1"/>
    <w:rsid w:val="00600EBC"/>
    <w:rsid w:val="006E3CE2"/>
    <w:rsid w:val="0081772C"/>
    <w:rsid w:val="008F1F33"/>
    <w:rsid w:val="00937E0D"/>
    <w:rsid w:val="00941A8D"/>
    <w:rsid w:val="00B720C0"/>
    <w:rsid w:val="00B75B12"/>
    <w:rsid w:val="00B7727F"/>
    <w:rsid w:val="00CB0060"/>
    <w:rsid w:val="00CE0716"/>
    <w:rsid w:val="00D41FB3"/>
    <w:rsid w:val="00DF249A"/>
    <w:rsid w:val="00DF34D5"/>
    <w:rsid w:val="00E01721"/>
    <w:rsid w:val="00E56B5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0</TotalTime>
  <Pages>1</Pages>
  <Words>147</Words>
  <Characters>839</Characters>
  <Application>Microsoft Macintosh Word</Application>
  <DocSecurity>0</DocSecurity>
  <Lines>6</Lines>
  <Paragraphs>1</Paragraphs>
  <ScaleCrop>false</ScaleCrop>
  <Company>OSUL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2017-08-10T19:08:00Z</dcterms:created>
  <dcterms:modified xsi:type="dcterms:W3CDTF">2017-08-10T19:08:00Z</dcterms:modified>
</cp:coreProperties>
</file>