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836A" w14:textId="77777777" w:rsidR="000537AF" w:rsidRDefault="000537AF" w:rsidP="00CB0060">
      <w:pPr>
        <w:pStyle w:val="NoSpacing"/>
        <w:jc w:val="center"/>
        <w:rPr>
          <w:b/>
          <w:sz w:val="26"/>
          <w:szCs w:val="26"/>
        </w:rPr>
      </w:pPr>
      <w:bookmarkStart w:id="0" w:name="_GoBack"/>
    </w:p>
    <w:p w14:paraId="095DD7AC" w14:textId="77777777" w:rsidR="00CB0060" w:rsidRDefault="00CB0060" w:rsidP="00CB0060">
      <w:pPr>
        <w:pStyle w:val="NoSpacing"/>
        <w:jc w:val="center"/>
        <w:rPr>
          <w:b/>
          <w:sz w:val="26"/>
          <w:szCs w:val="26"/>
        </w:rPr>
      </w:pPr>
      <w:r w:rsidRPr="00B02055">
        <w:rPr>
          <w:b/>
          <w:sz w:val="26"/>
          <w:szCs w:val="26"/>
        </w:rPr>
        <w:t>Pre-Class Preparation</w:t>
      </w:r>
    </w:p>
    <w:bookmarkEnd w:id="0"/>
    <w:p w14:paraId="075620E2" w14:textId="77777777" w:rsidR="00CB0060" w:rsidRDefault="00CB0060" w:rsidP="00CB0060">
      <w:pPr>
        <w:pStyle w:val="NoSpacing"/>
        <w:rPr>
          <w:b/>
          <w:sz w:val="26"/>
          <w:szCs w:val="26"/>
        </w:rPr>
      </w:pPr>
    </w:p>
    <w:p w14:paraId="7027A538" w14:textId="77777777" w:rsidR="00CB0060" w:rsidRDefault="00CB0060" w:rsidP="00CB00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Review the handout and answer sheet for this activity. </w:t>
      </w:r>
    </w:p>
    <w:p w14:paraId="3BFA36FA" w14:textId="77777777" w:rsidR="00CB0060" w:rsidRPr="00AA2BD5" w:rsidRDefault="00CB0060" w:rsidP="00CB006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A2BD5">
        <w:rPr>
          <w:sz w:val="24"/>
          <w:szCs w:val="24"/>
        </w:rPr>
        <w:t>Review In-Class Procedure below.</w:t>
      </w:r>
    </w:p>
    <w:p w14:paraId="091BE260" w14:textId="77777777" w:rsidR="00CB0060" w:rsidRPr="00AA2BD5" w:rsidRDefault="00CB0060" w:rsidP="00CB00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2BD5">
        <w:rPr>
          <w:sz w:val="24"/>
          <w:szCs w:val="24"/>
        </w:rPr>
        <w:t xml:space="preserve">If you decided to have students practice with research questions related </w:t>
      </w:r>
      <w:r>
        <w:rPr>
          <w:sz w:val="24"/>
          <w:szCs w:val="24"/>
        </w:rPr>
        <w:t xml:space="preserve">only </w:t>
      </w:r>
      <w:r w:rsidRPr="00AA2BD5">
        <w:rPr>
          <w:sz w:val="24"/>
          <w:szCs w:val="24"/>
        </w:rPr>
        <w:t>to your discipline, ch</w:t>
      </w:r>
      <w:r>
        <w:rPr>
          <w:sz w:val="24"/>
          <w:szCs w:val="24"/>
        </w:rPr>
        <w:t>ange the questions on Handout 4C-</w:t>
      </w:r>
      <w:r w:rsidRPr="00AA2BD5">
        <w:rPr>
          <w:sz w:val="24"/>
          <w:szCs w:val="24"/>
        </w:rPr>
        <w:t xml:space="preserve">1 accordingly.  </w:t>
      </w:r>
    </w:p>
    <w:p w14:paraId="0DC83047" w14:textId="77777777" w:rsidR="00CB0060" w:rsidRDefault="00CB0060" w:rsidP="00CB00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Decide whether you want students to complete handout 4C-1 on paper or electronically.</w:t>
      </w:r>
    </w:p>
    <w:p w14:paraId="53F0DE7F" w14:textId="77777777" w:rsidR="00CB0060" w:rsidRDefault="00CB0060" w:rsidP="00CB006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14726">
        <w:rPr>
          <w:sz w:val="24"/>
          <w:szCs w:val="24"/>
        </w:rPr>
        <w:t xml:space="preserve">If you decided on electronic handouts, </w:t>
      </w:r>
      <w:r>
        <w:rPr>
          <w:sz w:val="24"/>
          <w:szCs w:val="24"/>
        </w:rPr>
        <w:t>put handout 4C-</w:t>
      </w:r>
      <w:r w:rsidRPr="00A14726">
        <w:rPr>
          <w:sz w:val="24"/>
          <w:szCs w:val="24"/>
        </w:rPr>
        <w:t>1 in your learning management system.</w:t>
      </w:r>
    </w:p>
    <w:p w14:paraId="5A948BA5" w14:textId="77777777" w:rsidR="00CB0060" w:rsidRPr="00A14726" w:rsidRDefault="00CB0060" w:rsidP="00CB006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14726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4C-</w:t>
      </w:r>
      <w:r w:rsidRPr="00A14726">
        <w:rPr>
          <w:sz w:val="24"/>
          <w:szCs w:val="24"/>
        </w:rPr>
        <w:t xml:space="preserve">1 (1 copy per student and 1 for yourself) and Answer Key </w:t>
      </w:r>
      <w:r>
        <w:rPr>
          <w:sz w:val="24"/>
          <w:szCs w:val="24"/>
        </w:rPr>
        <w:t>4</w:t>
      </w:r>
      <w:r w:rsidRPr="00A14726">
        <w:rPr>
          <w:sz w:val="24"/>
          <w:szCs w:val="24"/>
        </w:rPr>
        <w:t>-</w:t>
      </w:r>
      <w:r>
        <w:rPr>
          <w:sz w:val="24"/>
          <w:szCs w:val="24"/>
        </w:rPr>
        <w:t>C</w:t>
      </w:r>
      <w:r w:rsidRPr="00A14726">
        <w:rPr>
          <w:sz w:val="24"/>
          <w:szCs w:val="24"/>
        </w:rPr>
        <w:t>1 (1 copy for yourself).</w:t>
      </w:r>
    </w:p>
    <w:p w14:paraId="0FBE2D29" w14:textId="77777777" w:rsidR="00CB0060" w:rsidRDefault="00CB0060" w:rsidP="00CB00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Prepare for introducing the session, using your own remarks or the </w:t>
      </w:r>
      <w:r w:rsidRPr="00AA2BD5">
        <w:rPr>
          <w:sz w:val="24"/>
          <w:szCs w:val="24"/>
        </w:rPr>
        <w:t>Possible Script</w:t>
      </w:r>
      <w:r>
        <w:rPr>
          <w:sz w:val="24"/>
          <w:szCs w:val="24"/>
        </w:rPr>
        <w:t xml:space="preserve"> below, if it seems helpful.</w:t>
      </w:r>
    </w:p>
    <w:p w14:paraId="0DD726CF" w14:textId="77777777" w:rsidR="00CB0060" w:rsidRDefault="00CB0060" w:rsidP="00CB00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Answer Sheet 4-C1, plan your discussion of the answers on the handout.</w:t>
      </w:r>
    </w:p>
    <w:p w14:paraId="11F88D6C" w14:textId="77777777" w:rsidR="00CB0060" w:rsidRPr="00AA2BD5" w:rsidRDefault="00CB0060" w:rsidP="00CB006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A2BD5">
        <w:rPr>
          <w:rFonts w:cstheme="minorHAnsi"/>
          <w:sz w:val="24"/>
          <w:szCs w:val="24"/>
        </w:rPr>
        <w:t>Download and</w:t>
      </w:r>
      <w:r>
        <w:rPr>
          <w:rFonts w:cstheme="minorHAnsi"/>
          <w:sz w:val="24"/>
          <w:szCs w:val="24"/>
        </w:rPr>
        <w:t xml:space="preserve"> perhaps</w:t>
      </w:r>
      <w:r w:rsidRPr="00AA2BD5">
        <w:rPr>
          <w:rFonts w:cstheme="minorHAnsi"/>
          <w:sz w:val="24"/>
          <w:szCs w:val="24"/>
        </w:rPr>
        <w:t xml:space="preserve"> print In-Class Procedure so you can take it with you to class.</w:t>
      </w:r>
    </w:p>
    <w:p w14:paraId="59CE4F74" w14:textId="77777777" w:rsidR="00941A8D" w:rsidRDefault="00941A8D"/>
    <w:sectPr w:rsidR="00941A8D" w:rsidSect="00CE0716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CB0060" w:rsidRDefault="00CB0060" w:rsidP="00CE0716">
      <w:r>
        <w:separator/>
      </w:r>
    </w:p>
  </w:endnote>
  <w:endnote w:type="continuationSeparator" w:id="0">
    <w:p w14:paraId="4E008116" w14:textId="77777777" w:rsidR="00CB0060" w:rsidRDefault="00CB0060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CB0060" w:rsidRPr="00CE0716" w:rsidRDefault="00CB0060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CB0060" w:rsidRDefault="00CB0060" w:rsidP="00CE0716">
      <w:r>
        <w:separator/>
      </w:r>
    </w:p>
  </w:footnote>
  <w:footnote w:type="continuationSeparator" w:id="0">
    <w:p w14:paraId="4F63AEAE" w14:textId="77777777" w:rsidR="00CB0060" w:rsidRDefault="00CB0060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E9E6849" w:rsidR="00CB0060" w:rsidRPr="00CE0716" w:rsidRDefault="00CB0060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4C</w:t>
    </w:r>
  </w:p>
  <w:p w14:paraId="3221E3AB" w14:textId="11751486" w:rsidR="00CB0060" w:rsidRPr="00CE0716" w:rsidRDefault="00CB0060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130DF4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373E5F"/>
    <w:rsid w:val="00446D3C"/>
    <w:rsid w:val="00553A1C"/>
    <w:rsid w:val="005E2E58"/>
    <w:rsid w:val="005F4EB1"/>
    <w:rsid w:val="008F1F33"/>
    <w:rsid w:val="00941A8D"/>
    <w:rsid w:val="00CB0060"/>
    <w:rsid w:val="00CE0716"/>
    <w:rsid w:val="00DF34D5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126</Words>
  <Characters>722</Characters>
  <Application>Microsoft Macintosh Word</Application>
  <DocSecurity>0</DocSecurity>
  <Lines>6</Lines>
  <Paragraphs>1</Paragraphs>
  <ScaleCrop>false</ScaleCrop>
  <Company>OSUL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2017-08-10T16:56:00Z</dcterms:created>
  <dcterms:modified xsi:type="dcterms:W3CDTF">2017-08-10T16:56:00Z</dcterms:modified>
</cp:coreProperties>
</file>