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836A" w14:textId="77777777" w:rsidR="000537AF" w:rsidRDefault="000537AF" w:rsidP="00373E5F">
      <w:pPr>
        <w:pStyle w:val="NoSpacing"/>
        <w:rPr>
          <w:b/>
          <w:sz w:val="26"/>
          <w:szCs w:val="26"/>
        </w:rPr>
      </w:pPr>
    </w:p>
    <w:p w14:paraId="0AD5CD1E" w14:textId="77777777" w:rsidR="00373E5F" w:rsidRPr="005A0834" w:rsidRDefault="00373E5F" w:rsidP="00373E5F">
      <w:pPr>
        <w:jc w:val="center"/>
        <w:rPr>
          <w:b/>
          <w:sz w:val="28"/>
          <w:szCs w:val="28"/>
        </w:rPr>
      </w:pPr>
      <w:r w:rsidRPr="005A0834">
        <w:rPr>
          <w:b/>
          <w:sz w:val="28"/>
          <w:szCs w:val="28"/>
        </w:rPr>
        <w:t xml:space="preserve">FIRST STEP TO PRECISION SEARCHING </w:t>
      </w:r>
    </w:p>
    <w:p w14:paraId="472AA0F6" w14:textId="77777777" w:rsidR="00373E5F" w:rsidRPr="005A0834" w:rsidRDefault="00373E5F" w:rsidP="00373E5F">
      <w:pPr>
        <w:rPr>
          <w:sz w:val="24"/>
          <w:szCs w:val="24"/>
        </w:rPr>
      </w:pPr>
      <w:r w:rsidRPr="005A0834">
        <w:rPr>
          <w:sz w:val="24"/>
          <w:szCs w:val="24"/>
        </w:rPr>
        <w:t xml:space="preserve">The steps to precise keyword searching are to (1) identify main concepts in your research question, (2) consider using related terms, and then (3) put together a search statement using techniques that improve your precision.  </w:t>
      </w:r>
    </w:p>
    <w:p w14:paraId="496DC586" w14:textId="77777777" w:rsidR="00373E5F" w:rsidRPr="005A0834" w:rsidRDefault="00373E5F" w:rsidP="00373E5F">
      <w:pPr>
        <w:rPr>
          <w:sz w:val="24"/>
          <w:szCs w:val="24"/>
        </w:rPr>
      </w:pPr>
      <w:r w:rsidRPr="005A0834">
        <w:rPr>
          <w:sz w:val="24"/>
          <w:szCs w:val="24"/>
        </w:rPr>
        <w:t>Here’s some mental practice identifying main concepts in your research question (wh</w:t>
      </w:r>
      <w:bookmarkStart w:id="0" w:name="_GoBack"/>
      <w:bookmarkEnd w:id="0"/>
      <w:r w:rsidRPr="005A0834">
        <w:rPr>
          <w:sz w:val="24"/>
          <w:szCs w:val="24"/>
        </w:rPr>
        <w:t>at you want to find out about). Main concepts are the most important words in the question. They are usually nouns, but not always.</w:t>
      </w:r>
    </w:p>
    <w:p w14:paraId="133F7C73" w14:textId="77777777" w:rsidR="00373E5F" w:rsidRPr="005A0834" w:rsidRDefault="00373E5F" w:rsidP="00373E5F">
      <w:pPr>
        <w:rPr>
          <w:b/>
          <w:i/>
          <w:sz w:val="24"/>
          <w:szCs w:val="24"/>
        </w:rPr>
      </w:pPr>
      <w:r w:rsidRPr="005A0834">
        <w:rPr>
          <w:b/>
          <w:i/>
          <w:sz w:val="24"/>
          <w:szCs w:val="24"/>
        </w:rPr>
        <w:t>Directions:</w:t>
      </w:r>
      <w:r w:rsidRPr="005A0834">
        <w:rPr>
          <w:i/>
          <w:sz w:val="24"/>
          <w:szCs w:val="24"/>
        </w:rPr>
        <w:t xml:space="preserve"> Mark all the main concepts in each of these research questions.</w:t>
      </w:r>
      <w:r w:rsidRPr="005A0834">
        <w:rPr>
          <w:b/>
          <w:i/>
          <w:sz w:val="24"/>
          <w:szCs w:val="24"/>
        </w:rPr>
        <w:t xml:space="preserve">  </w:t>
      </w:r>
    </w:p>
    <w:p w14:paraId="0596084B" w14:textId="77777777" w:rsidR="00373E5F" w:rsidRPr="005A0834" w:rsidRDefault="00373E5F" w:rsidP="00373E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0834">
        <w:rPr>
          <w:sz w:val="24"/>
          <w:szCs w:val="24"/>
        </w:rPr>
        <w:t>How did Japanese artists influence the French Impressionist Edgar Degas?</w:t>
      </w:r>
    </w:p>
    <w:p w14:paraId="67C8E7C8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>How</w:t>
      </w:r>
      <w:r w:rsidRPr="005A0834">
        <w:rPr>
          <w:sz w:val="24"/>
          <w:szCs w:val="24"/>
        </w:rPr>
        <w:tab/>
        <w:t>did</w:t>
      </w:r>
      <w:r w:rsidRPr="005A0834">
        <w:rPr>
          <w:sz w:val="24"/>
          <w:szCs w:val="24"/>
        </w:rPr>
        <w:tab/>
        <w:t>Japanese</w:t>
      </w:r>
      <w:r w:rsidRPr="005A0834">
        <w:rPr>
          <w:sz w:val="24"/>
          <w:szCs w:val="24"/>
        </w:rPr>
        <w:tab/>
        <w:t>artists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influence</w:t>
      </w:r>
      <w:r w:rsidRPr="005A0834">
        <w:rPr>
          <w:sz w:val="24"/>
          <w:szCs w:val="24"/>
        </w:rPr>
        <w:tab/>
        <w:t>the</w:t>
      </w:r>
    </w:p>
    <w:p w14:paraId="2170C8E3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7ED76F26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>French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Impressionist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Edgar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Degas</w:t>
      </w:r>
    </w:p>
    <w:p w14:paraId="29CFF7F9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2A68C5FA" w14:textId="77777777" w:rsidR="00373E5F" w:rsidRPr="005A0834" w:rsidRDefault="00373E5F" w:rsidP="00373E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0834">
        <w:rPr>
          <w:sz w:val="24"/>
          <w:szCs w:val="24"/>
        </w:rPr>
        <w:t>Why is a strong dollar not always best for the U.S. economy?</w:t>
      </w:r>
    </w:p>
    <w:p w14:paraId="107FDC58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>Why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 xml:space="preserve">is </w:t>
      </w:r>
      <w:r w:rsidRPr="005A0834">
        <w:rPr>
          <w:sz w:val="24"/>
          <w:szCs w:val="24"/>
        </w:rPr>
        <w:tab/>
        <w:t>a</w:t>
      </w:r>
      <w:r w:rsidRPr="005A0834">
        <w:rPr>
          <w:sz w:val="24"/>
          <w:szCs w:val="24"/>
        </w:rPr>
        <w:tab/>
        <w:t>strong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dollar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 xml:space="preserve">not </w:t>
      </w:r>
    </w:p>
    <w:p w14:paraId="1434CB40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48662154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proofErr w:type="gramStart"/>
      <w:r w:rsidRPr="005A0834">
        <w:rPr>
          <w:sz w:val="24"/>
          <w:szCs w:val="24"/>
        </w:rPr>
        <w:t>always</w:t>
      </w:r>
      <w:proofErr w:type="gramEnd"/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 xml:space="preserve">best 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 xml:space="preserve">for </w:t>
      </w:r>
      <w:r w:rsidRPr="005A0834">
        <w:rPr>
          <w:sz w:val="24"/>
          <w:szCs w:val="24"/>
        </w:rPr>
        <w:tab/>
        <w:t>the</w:t>
      </w:r>
      <w:r w:rsidRPr="005A0834">
        <w:rPr>
          <w:sz w:val="24"/>
          <w:szCs w:val="24"/>
        </w:rPr>
        <w:tab/>
        <w:t>U.S.</w:t>
      </w:r>
      <w:r w:rsidRPr="005A0834">
        <w:rPr>
          <w:sz w:val="24"/>
          <w:szCs w:val="24"/>
        </w:rPr>
        <w:tab/>
        <w:t>economy</w:t>
      </w:r>
    </w:p>
    <w:p w14:paraId="11196D82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178ACD79" w14:textId="77777777" w:rsidR="00373E5F" w:rsidRPr="005A0834" w:rsidRDefault="00373E5F" w:rsidP="00373E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0834">
        <w:rPr>
          <w:sz w:val="24"/>
          <w:szCs w:val="24"/>
        </w:rPr>
        <w:t xml:space="preserve">Is problem gambling more like an addiction or a compulsive behavior disorder? </w:t>
      </w:r>
    </w:p>
    <w:p w14:paraId="42F96C1B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>Is</w:t>
      </w:r>
      <w:r w:rsidRPr="005A0834">
        <w:rPr>
          <w:sz w:val="24"/>
          <w:szCs w:val="24"/>
        </w:rPr>
        <w:tab/>
        <w:t>problem</w:t>
      </w:r>
      <w:r w:rsidRPr="005A0834">
        <w:rPr>
          <w:sz w:val="24"/>
          <w:szCs w:val="24"/>
        </w:rPr>
        <w:tab/>
        <w:t>gambling</w:t>
      </w:r>
      <w:r w:rsidRPr="005A0834">
        <w:rPr>
          <w:sz w:val="24"/>
          <w:szCs w:val="24"/>
        </w:rPr>
        <w:tab/>
        <w:t>more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like</w:t>
      </w:r>
      <w:r w:rsidRPr="005A0834">
        <w:rPr>
          <w:sz w:val="24"/>
          <w:szCs w:val="24"/>
        </w:rPr>
        <w:tab/>
        <w:t>an</w:t>
      </w:r>
      <w:r w:rsidRPr="005A0834">
        <w:rPr>
          <w:sz w:val="24"/>
          <w:szCs w:val="24"/>
        </w:rPr>
        <w:tab/>
      </w:r>
      <w:proofErr w:type="gramStart"/>
      <w:r w:rsidRPr="005A0834">
        <w:rPr>
          <w:sz w:val="24"/>
          <w:szCs w:val="24"/>
        </w:rPr>
        <w:t>addiction</w:t>
      </w:r>
      <w:proofErr w:type="gramEnd"/>
    </w:p>
    <w:p w14:paraId="75B516C8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3F37E1BB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proofErr w:type="gramStart"/>
      <w:r w:rsidRPr="005A0834">
        <w:rPr>
          <w:sz w:val="24"/>
          <w:szCs w:val="24"/>
        </w:rPr>
        <w:t>or</w:t>
      </w:r>
      <w:proofErr w:type="gramEnd"/>
      <w:r w:rsidRPr="005A0834">
        <w:rPr>
          <w:sz w:val="24"/>
          <w:szCs w:val="24"/>
        </w:rPr>
        <w:tab/>
        <w:t>a</w:t>
      </w:r>
      <w:r w:rsidRPr="005A0834">
        <w:rPr>
          <w:sz w:val="24"/>
          <w:szCs w:val="24"/>
        </w:rPr>
        <w:tab/>
        <w:t>compulsive</w:t>
      </w:r>
      <w:r w:rsidRPr="005A0834">
        <w:rPr>
          <w:sz w:val="24"/>
          <w:szCs w:val="24"/>
        </w:rPr>
        <w:tab/>
        <w:t>behavior</w:t>
      </w:r>
      <w:r w:rsidRPr="005A0834">
        <w:rPr>
          <w:sz w:val="24"/>
          <w:szCs w:val="24"/>
        </w:rPr>
        <w:tab/>
        <w:t>disorder</w:t>
      </w:r>
    </w:p>
    <w:p w14:paraId="5DDB8C23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4A9C0650" w14:textId="77777777" w:rsidR="00373E5F" w:rsidRPr="005A0834" w:rsidRDefault="00373E5F" w:rsidP="00373E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0834">
        <w:rPr>
          <w:sz w:val="24"/>
          <w:szCs w:val="24"/>
        </w:rPr>
        <w:t xml:space="preserve">How were George Orwell’s political beliefs expressed in </w:t>
      </w:r>
      <w:r w:rsidRPr="005A0834">
        <w:rPr>
          <w:i/>
          <w:sz w:val="24"/>
          <w:szCs w:val="24"/>
        </w:rPr>
        <w:t>Animal Farm</w:t>
      </w:r>
      <w:r w:rsidRPr="005A0834">
        <w:rPr>
          <w:sz w:val="24"/>
          <w:szCs w:val="24"/>
        </w:rPr>
        <w:t>?</w:t>
      </w:r>
    </w:p>
    <w:p w14:paraId="68F8326D" w14:textId="30190166" w:rsidR="00373E5F" w:rsidRPr="00373E5F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 xml:space="preserve">How </w:t>
      </w:r>
      <w:r w:rsidRPr="005A0834">
        <w:rPr>
          <w:sz w:val="24"/>
          <w:szCs w:val="24"/>
        </w:rPr>
        <w:tab/>
        <w:t xml:space="preserve">were </w:t>
      </w:r>
      <w:r w:rsidRPr="005A083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5A0834">
        <w:rPr>
          <w:sz w:val="24"/>
          <w:szCs w:val="24"/>
        </w:rPr>
        <w:t>George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Orwell’s</w:t>
      </w:r>
      <w:r w:rsidRPr="005A0834">
        <w:rPr>
          <w:sz w:val="24"/>
          <w:szCs w:val="24"/>
        </w:rPr>
        <w:tab/>
        <w:t>political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</w:r>
      <w:r>
        <w:rPr>
          <w:sz w:val="24"/>
          <w:szCs w:val="24"/>
        </w:rPr>
        <w:t xml:space="preserve">beliefs </w:t>
      </w:r>
      <w:r w:rsidRPr="005A0834">
        <w:rPr>
          <w:sz w:val="24"/>
          <w:szCs w:val="24"/>
        </w:rPr>
        <w:tab/>
        <w:t>expressed</w:t>
      </w:r>
      <w:r>
        <w:rPr>
          <w:sz w:val="24"/>
          <w:szCs w:val="24"/>
        </w:rPr>
        <w:t xml:space="preserve">          </w:t>
      </w:r>
      <w:r w:rsidRPr="00373E5F">
        <w:rPr>
          <w:sz w:val="24"/>
          <w:szCs w:val="24"/>
        </w:rPr>
        <w:t xml:space="preserve">in </w:t>
      </w:r>
      <w:r w:rsidRPr="00373E5F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373E5F">
        <w:rPr>
          <w:i/>
          <w:sz w:val="24"/>
          <w:szCs w:val="24"/>
        </w:rPr>
        <w:t xml:space="preserve">Animal </w:t>
      </w:r>
      <w:r w:rsidRPr="00373E5F">
        <w:rPr>
          <w:sz w:val="24"/>
          <w:szCs w:val="24"/>
        </w:rPr>
        <w:tab/>
      </w:r>
      <w:r w:rsidRPr="00373E5F">
        <w:rPr>
          <w:sz w:val="24"/>
          <w:szCs w:val="24"/>
        </w:rPr>
        <w:tab/>
      </w:r>
      <w:proofErr w:type="gramStart"/>
      <w:r w:rsidRPr="00373E5F">
        <w:rPr>
          <w:i/>
          <w:sz w:val="24"/>
          <w:szCs w:val="24"/>
        </w:rPr>
        <w:t>Farm</w:t>
      </w:r>
      <w:proofErr w:type="gramEnd"/>
    </w:p>
    <w:p w14:paraId="14B37B15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4485954B" w14:textId="77777777" w:rsidR="00373E5F" w:rsidRPr="005A0834" w:rsidRDefault="00373E5F" w:rsidP="00373E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0834">
        <w:rPr>
          <w:sz w:val="24"/>
          <w:szCs w:val="24"/>
        </w:rPr>
        <w:t>Does fracking contaminate the area’s water system?</w:t>
      </w:r>
    </w:p>
    <w:p w14:paraId="53BD2EB8" w14:textId="77777777" w:rsidR="00373E5F" w:rsidRPr="005A0834" w:rsidRDefault="00373E5F" w:rsidP="00373E5F">
      <w:pPr>
        <w:pStyle w:val="ListParagraph"/>
        <w:rPr>
          <w:sz w:val="24"/>
          <w:szCs w:val="24"/>
        </w:rPr>
      </w:pPr>
      <w:r w:rsidRPr="005A0834">
        <w:rPr>
          <w:sz w:val="24"/>
          <w:szCs w:val="24"/>
        </w:rPr>
        <w:t>Does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fracking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contaminate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 xml:space="preserve">the </w:t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</w:r>
    </w:p>
    <w:p w14:paraId="1BB625D5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728F5AAE" w14:textId="4A5769B7" w:rsidR="00373E5F" w:rsidRDefault="00373E5F" w:rsidP="00373E5F">
      <w:pPr>
        <w:pStyle w:val="ListParagraph"/>
        <w:rPr>
          <w:sz w:val="24"/>
          <w:szCs w:val="24"/>
        </w:rPr>
      </w:pPr>
      <w:proofErr w:type="gramStart"/>
      <w:r w:rsidRPr="005A0834">
        <w:rPr>
          <w:sz w:val="24"/>
          <w:szCs w:val="24"/>
        </w:rPr>
        <w:t>water</w:t>
      </w:r>
      <w:proofErr w:type="gramEnd"/>
      <w:r w:rsidRPr="005A0834">
        <w:rPr>
          <w:sz w:val="24"/>
          <w:szCs w:val="24"/>
        </w:rPr>
        <w:tab/>
      </w:r>
      <w:r w:rsidRPr="005A0834">
        <w:rPr>
          <w:sz w:val="24"/>
          <w:szCs w:val="24"/>
        </w:rPr>
        <w:tab/>
        <w:t>system</w:t>
      </w:r>
    </w:p>
    <w:p w14:paraId="167F6C26" w14:textId="77777777" w:rsidR="00373E5F" w:rsidRPr="005A0834" w:rsidRDefault="00373E5F" w:rsidP="00373E5F">
      <w:pPr>
        <w:pStyle w:val="ListParagraph"/>
        <w:rPr>
          <w:sz w:val="24"/>
          <w:szCs w:val="24"/>
        </w:rPr>
      </w:pPr>
    </w:p>
    <w:p w14:paraId="0096C98A" w14:textId="77777777" w:rsidR="00373E5F" w:rsidRPr="005A0834" w:rsidRDefault="00373E5F" w:rsidP="00373E5F">
      <w:pPr>
        <w:pStyle w:val="ListParagraph"/>
        <w:numPr>
          <w:ilvl w:val="0"/>
          <w:numId w:val="5"/>
        </w:numPr>
        <w:pBdr>
          <w:bottom w:val="single" w:sz="12" w:space="31" w:color="auto"/>
        </w:pBdr>
        <w:rPr>
          <w:b/>
          <w:sz w:val="24"/>
          <w:szCs w:val="24"/>
        </w:rPr>
      </w:pPr>
      <w:r w:rsidRPr="005A0834">
        <w:rPr>
          <w:sz w:val="24"/>
          <w:szCs w:val="24"/>
        </w:rPr>
        <w:t xml:space="preserve">Write your research question here and then mark the main concepts. (Use a previous research question if you don’t have one for a current assignment.)  </w:t>
      </w:r>
    </w:p>
    <w:p w14:paraId="59CE4F74" w14:textId="77777777" w:rsidR="00941A8D" w:rsidRDefault="00941A8D"/>
    <w:sectPr w:rsidR="00941A8D" w:rsidSect="00CE0716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537AF" w:rsidRDefault="000537AF" w:rsidP="00CE0716">
      <w:r>
        <w:separator/>
      </w:r>
    </w:p>
  </w:endnote>
  <w:endnote w:type="continuationSeparator" w:id="0">
    <w:p w14:paraId="4E008116" w14:textId="77777777" w:rsidR="000537AF" w:rsidRDefault="000537A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CE0716" w:rsidRPr="00CE0716" w:rsidRDefault="00CE071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537AF" w:rsidRDefault="000537AF" w:rsidP="00CE0716">
      <w:r>
        <w:separator/>
      </w:r>
    </w:p>
  </w:footnote>
  <w:footnote w:type="continuationSeparator" w:id="0">
    <w:p w14:paraId="4F63AEAE" w14:textId="77777777" w:rsidR="000537AF" w:rsidRDefault="000537A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77777777" w:rsidR="00CE0716" w:rsidRPr="00CE0716" w:rsidRDefault="00CE071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 w:rsidR="00553A1C">
      <w:rPr>
        <w:rFonts w:ascii="Arial" w:hAnsi="Arial"/>
        <w:sz w:val="18"/>
        <w:szCs w:val="18"/>
      </w:rPr>
      <w:t>ing &amp; Using Sources:</w:t>
    </w:r>
    <w:r w:rsidR="00553A1C">
      <w:rPr>
        <w:rFonts w:ascii="Arial" w:hAnsi="Arial"/>
        <w:sz w:val="18"/>
        <w:szCs w:val="18"/>
      </w:rPr>
      <w:tab/>
    </w:r>
    <w:r w:rsidR="00553A1C">
      <w:rPr>
        <w:rFonts w:ascii="Arial" w:hAnsi="Arial"/>
        <w:sz w:val="18"/>
        <w:szCs w:val="18"/>
      </w:rPr>
      <w:tab/>
      <w:t>Activity 4</w:t>
    </w:r>
    <w:r w:rsidRPr="00CE0716">
      <w:rPr>
        <w:rFonts w:ascii="Arial" w:hAnsi="Arial"/>
        <w:sz w:val="18"/>
        <w:szCs w:val="18"/>
      </w:rPr>
      <w:t>A</w:t>
    </w:r>
  </w:p>
  <w:p w14:paraId="3221E3AB" w14:textId="189A310A" w:rsidR="00CE0716" w:rsidRPr="00CE0716" w:rsidRDefault="00CE071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5F4EB1">
      <w:rPr>
        <w:rFonts w:ascii="Arial" w:hAnsi="Arial"/>
        <w:sz w:val="18"/>
        <w:szCs w:val="18"/>
      </w:rPr>
      <w:t>HANDOUT 4A-1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373E5F"/>
    <w:rsid w:val="00553A1C"/>
    <w:rsid w:val="005E2E58"/>
    <w:rsid w:val="005F4EB1"/>
    <w:rsid w:val="008F1F33"/>
    <w:rsid w:val="00941A8D"/>
    <w:rsid w:val="00CE0716"/>
    <w:rsid w:val="00DF34D5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212</Words>
  <Characters>1209</Characters>
  <Application>Microsoft Macintosh Word</Application>
  <DocSecurity>0</DocSecurity>
  <Lines>10</Lines>
  <Paragraphs>2</Paragraphs>
  <ScaleCrop>false</ScaleCrop>
  <Company>OSUL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2017-08-10T16:49:00Z</dcterms:created>
  <dcterms:modified xsi:type="dcterms:W3CDTF">2017-08-10T16:49:00Z</dcterms:modified>
</cp:coreProperties>
</file>