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573B10" w14:textId="77777777" w:rsidR="00CE0716" w:rsidRDefault="00CE0716" w:rsidP="00CE0716">
      <w:pPr>
        <w:pStyle w:val="NoSpacing"/>
        <w:jc w:val="center"/>
        <w:rPr>
          <w:b/>
          <w:sz w:val="26"/>
          <w:szCs w:val="26"/>
        </w:rPr>
      </w:pPr>
    </w:p>
    <w:p w14:paraId="7E81836A" w14:textId="77777777" w:rsidR="000537AF" w:rsidRDefault="000537AF" w:rsidP="000537AF">
      <w:pPr>
        <w:pStyle w:val="NoSpacing"/>
        <w:jc w:val="center"/>
        <w:rPr>
          <w:b/>
          <w:sz w:val="26"/>
          <w:szCs w:val="26"/>
        </w:rPr>
      </w:pPr>
    </w:p>
    <w:p w14:paraId="04C53043" w14:textId="77777777" w:rsidR="005E2E58" w:rsidRDefault="005E2E58" w:rsidP="005E2E58">
      <w:pPr>
        <w:pStyle w:val="NoSpacing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In-Class </w:t>
      </w:r>
      <w:r w:rsidRPr="00AA2BD5">
        <w:rPr>
          <w:b/>
          <w:sz w:val="26"/>
          <w:szCs w:val="26"/>
        </w:rPr>
        <w:t>Procedure</w:t>
      </w:r>
    </w:p>
    <w:p w14:paraId="16E5AF34" w14:textId="77777777" w:rsidR="005E2E58" w:rsidRPr="00AA2BD5" w:rsidRDefault="005E2E58" w:rsidP="005E2E58">
      <w:pPr>
        <w:pStyle w:val="NoSpacing"/>
        <w:rPr>
          <w:b/>
          <w:sz w:val="26"/>
          <w:szCs w:val="26"/>
        </w:rPr>
      </w:pPr>
    </w:p>
    <w:p w14:paraId="1BD92C65" w14:textId="0A4C44F1" w:rsidR="005E2E58" w:rsidRPr="00293CD5" w:rsidRDefault="005E2E58" w:rsidP="005E2E5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93CD5">
        <w:rPr>
          <w:b/>
          <w:sz w:val="24"/>
          <w:szCs w:val="24"/>
        </w:rPr>
        <w:t>If you’re having</w:t>
      </w:r>
      <w:r w:rsidRPr="00293CD5">
        <w:rPr>
          <w:sz w:val="24"/>
          <w:szCs w:val="24"/>
        </w:rPr>
        <w:t xml:space="preserve"> students use printed copies of Handout </w:t>
      </w:r>
      <w:r>
        <w:rPr>
          <w:sz w:val="24"/>
          <w:szCs w:val="24"/>
        </w:rPr>
        <w:t>4</w:t>
      </w:r>
      <w:r w:rsidRPr="00293CD5">
        <w:rPr>
          <w:sz w:val="24"/>
          <w:szCs w:val="24"/>
        </w:rPr>
        <w:t>A</w:t>
      </w:r>
      <w:r w:rsidR="00DF34D5">
        <w:rPr>
          <w:sz w:val="24"/>
          <w:szCs w:val="24"/>
        </w:rPr>
        <w:t>-</w:t>
      </w:r>
      <w:r w:rsidRPr="00293CD5">
        <w:rPr>
          <w:sz w:val="24"/>
          <w:szCs w:val="24"/>
        </w:rPr>
        <w:t>1, pass them out or set them where students can pick them up as they come in.</w:t>
      </w:r>
    </w:p>
    <w:p w14:paraId="7588DF0D" w14:textId="55BDD2D7" w:rsidR="005E2E58" w:rsidRPr="00293CD5" w:rsidRDefault="005E2E58" w:rsidP="005E2E58">
      <w:pPr>
        <w:pStyle w:val="ListParagraph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293CD5">
        <w:rPr>
          <w:b/>
          <w:color w:val="000000" w:themeColor="text1"/>
          <w:sz w:val="24"/>
          <w:szCs w:val="24"/>
        </w:rPr>
        <w:t xml:space="preserve">If you’re having </w:t>
      </w:r>
      <w:r w:rsidRPr="00293CD5">
        <w:rPr>
          <w:color w:val="000000" w:themeColor="text1"/>
          <w:sz w:val="24"/>
          <w:szCs w:val="24"/>
        </w:rPr>
        <w:t xml:space="preserve">students use an electronic Handout </w:t>
      </w:r>
      <w:r>
        <w:rPr>
          <w:color w:val="000000" w:themeColor="text1"/>
          <w:sz w:val="24"/>
          <w:szCs w:val="24"/>
        </w:rPr>
        <w:t>4</w:t>
      </w:r>
      <w:r w:rsidRPr="00293CD5">
        <w:rPr>
          <w:color w:val="000000" w:themeColor="text1"/>
          <w:sz w:val="24"/>
          <w:szCs w:val="24"/>
        </w:rPr>
        <w:t>A</w:t>
      </w:r>
      <w:r w:rsidR="00DF34D5">
        <w:rPr>
          <w:color w:val="000000" w:themeColor="text1"/>
          <w:sz w:val="24"/>
          <w:szCs w:val="24"/>
        </w:rPr>
        <w:t>-</w:t>
      </w:r>
      <w:r w:rsidRPr="00293CD5">
        <w:rPr>
          <w:color w:val="000000" w:themeColor="text1"/>
          <w:sz w:val="24"/>
          <w:szCs w:val="24"/>
        </w:rPr>
        <w:t>1, tell them how to find and open it.</w:t>
      </w:r>
    </w:p>
    <w:p w14:paraId="1EE1F70D" w14:textId="77777777" w:rsidR="005E2E58" w:rsidRDefault="005E2E58" w:rsidP="005E2E5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5616C">
        <w:rPr>
          <w:b/>
          <w:sz w:val="24"/>
          <w:szCs w:val="24"/>
        </w:rPr>
        <w:t>Introduce</w:t>
      </w:r>
      <w:r>
        <w:rPr>
          <w:sz w:val="24"/>
          <w:szCs w:val="24"/>
        </w:rPr>
        <w:t xml:space="preserve"> the activity.</w:t>
      </w:r>
    </w:p>
    <w:p w14:paraId="5DCF74FA" w14:textId="509E210F" w:rsidR="005E2E58" w:rsidRDefault="005E2E58" w:rsidP="005E2E5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5616C">
        <w:rPr>
          <w:b/>
          <w:sz w:val="24"/>
          <w:szCs w:val="24"/>
        </w:rPr>
        <w:t>Ask students</w:t>
      </w:r>
      <w:r w:rsidR="00DF34D5">
        <w:rPr>
          <w:sz w:val="24"/>
          <w:szCs w:val="24"/>
        </w:rPr>
        <w:t xml:space="preserve"> to complete Handout 4</w:t>
      </w:r>
      <w:r>
        <w:rPr>
          <w:sz w:val="24"/>
          <w:szCs w:val="24"/>
        </w:rPr>
        <w:t>A</w:t>
      </w:r>
      <w:r w:rsidR="00DF34D5">
        <w:rPr>
          <w:sz w:val="24"/>
          <w:szCs w:val="24"/>
        </w:rPr>
        <w:t>-</w:t>
      </w:r>
      <w:r>
        <w:rPr>
          <w:sz w:val="24"/>
          <w:szCs w:val="24"/>
        </w:rPr>
        <w:t>1 in about 5 minutes.</w:t>
      </w:r>
    </w:p>
    <w:p w14:paraId="7AC7910E" w14:textId="77777777" w:rsidR="005E2E58" w:rsidRDefault="005E2E58" w:rsidP="005E2E5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5616C">
        <w:rPr>
          <w:b/>
          <w:sz w:val="24"/>
          <w:szCs w:val="24"/>
        </w:rPr>
        <w:t>After about 5 minutes</w:t>
      </w:r>
      <w:r>
        <w:rPr>
          <w:sz w:val="24"/>
          <w:szCs w:val="24"/>
        </w:rPr>
        <w:t xml:space="preserve">, discuss answers to the questions with students. </w:t>
      </w:r>
    </w:p>
    <w:p w14:paraId="5514B80D" w14:textId="77777777" w:rsidR="005E2E58" w:rsidRDefault="005E2E58" w:rsidP="005E2E5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5616C">
        <w:rPr>
          <w:b/>
          <w:sz w:val="24"/>
          <w:szCs w:val="24"/>
        </w:rPr>
        <w:t>To conclude</w:t>
      </w:r>
      <w:r w:rsidRPr="007F7AB5">
        <w:rPr>
          <w:sz w:val="24"/>
          <w:szCs w:val="24"/>
        </w:rPr>
        <w:t xml:space="preserve"> the activity, tell stud</w:t>
      </w:r>
      <w:r>
        <w:rPr>
          <w:sz w:val="24"/>
          <w:szCs w:val="24"/>
        </w:rPr>
        <w:t xml:space="preserve">ents that what they’ve learned </w:t>
      </w:r>
      <w:r w:rsidRPr="007F7AB5">
        <w:rPr>
          <w:sz w:val="24"/>
          <w:szCs w:val="24"/>
        </w:rPr>
        <w:t>today works well with search engines such as Google and Bing</w:t>
      </w:r>
      <w:r>
        <w:rPr>
          <w:sz w:val="24"/>
          <w:szCs w:val="24"/>
        </w:rPr>
        <w:t xml:space="preserve"> and specialized databases</w:t>
      </w:r>
      <w:r w:rsidRPr="007F7AB5">
        <w:rPr>
          <w:sz w:val="24"/>
          <w:szCs w:val="24"/>
        </w:rPr>
        <w:t xml:space="preserve">.  </w:t>
      </w:r>
      <w:r>
        <w:rPr>
          <w:sz w:val="24"/>
          <w:szCs w:val="24"/>
        </w:rPr>
        <w:t>However, when</w:t>
      </w:r>
      <w:r w:rsidRPr="007F7AB5">
        <w:rPr>
          <w:sz w:val="24"/>
          <w:szCs w:val="24"/>
        </w:rPr>
        <w:t xml:space="preserve"> they are keyword searching in a </w:t>
      </w:r>
      <w:r>
        <w:rPr>
          <w:sz w:val="24"/>
          <w:szCs w:val="24"/>
        </w:rPr>
        <w:t>specialized</w:t>
      </w:r>
      <w:r w:rsidRPr="007F7AB5">
        <w:rPr>
          <w:sz w:val="24"/>
          <w:szCs w:val="24"/>
        </w:rPr>
        <w:t xml:space="preserve"> database, they should use fewer search terms tha</w:t>
      </w:r>
      <w:r>
        <w:rPr>
          <w:sz w:val="24"/>
          <w:szCs w:val="24"/>
        </w:rPr>
        <w:t xml:space="preserve">n they use </w:t>
      </w:r>
      <w:r w:rsidRPr="007F7AB5">
        <w:rPr>
          <w:sz w:val="24"/>
          <w:szCs w:val="24"/>
        </w:rPr>
        <w:t xml:space="preserve">in search engines. </w:t>
      </w:r>
    </w:p>
    <w:p w14:paraId="6BBE7351" w14:textId="77777777" w:rsidR="008F1F33" w:rsidRPr="008F1F33" w:rsidRDefault="008F1F33" w:rsidP="008F1F33">
      <w:pPr>
        <w:ind w:left="360"/>
      </w:pPr>
    </w:p>
    <w:p w14:paraId="170D45A2" w14:textId="77777777" w:rsidR="008F1F33" w:rsidRDefault="008F1F33" w:rsidP="008F1F33">
      <w:pPr>
        <w:ind w:left="360"/>
      </w:pPr>
      <w:r w:rsidRPr="008F1F33">
        <w:rPr>
          <w:b/>
          <w:sz w:val="26"/>
          <w:szCs w:val="26"/>
        </w:rPr>
        <w:t>Possible Script:</w:t>
      </w:r>
      <w:r w:rsidRPr="008F1F33">
        <w:rPr>
          <w:b/>
        </w:rPr>
        <w:t xml:space="preserve"> </w:t>
      </w:r>
      <w:r w:rsidRPr="00003D44">
        <w:t xml:space="preserve">Students often ask me for the “exact right words” to put in the search box.  It’s as though they’re asking me for the magic spell to cast on Google or a specialized database to make it cough up the information they need.  I wish it </w:t>
      </w:r>
      <w:proofErr w:type="gramStart"/>
      <w:r w:rsidRPr="00003D44">
        <w:t>was</w:t>
      </w:r>
      <w:proofErr w:type="gramEnd"/>
      <w:r w:rsidRPr="00003D44">
        <w:t xml:space="preserve"> really that easy, and, believe me, if I knew that spell, I would share it with you.  </w:t>
      </w:r>
    </w:p>
    <w:p w14:paraId="1A1CE11B" w14:textId="77777777" w:rsidR="008F1F33" w:rsidRPr="00003D44" w:rsidRDefault="008F1F33" w:rsidP="008F1F33">
      <w:pPr>
        <w:ind w:left="360"/>
      </w:pPr>
      <w:bookmarkStart w:id="0" w:name="_GoBack"/>
      <w:bookmarkEnd w:id="0"/>
    </w:p>
    <w:p w14:paraId="733513B7" w14:textId="77777777" w:rsidR="008F1F33" w:rsidRDefault="008F1F33" w:rsidP="008F1F33">
      <w:pPr>
        <w:ind w:left="360"/>
      </w:pPr>
      <w:r w:rsidRPr="003E484D">
        <w:t>I</w:t>
      </w:r>
      <w:r w:rsidRPr="008F1F33">
        <w:rPr>
          <w:i/>
        </w:rPr>
        <w:t xml:space="preserve"> </w:t>
      </w:r>
      <w:r w:rsidRPr="008F1F33">
        <w:rPr>
          <w:b/>
        </w:rPr>
        <w:t>can</w:t>
      </w:r>
      <w:r w:rsidRPr="003E484D">
        <w:t xml:space="preserve"> share with you how to figure out</w:t>
      </w:r>
      <w:r>
        <w:t xml:space="preserve"> good</w:t>
      </w:r>
      <w:r w:rsidRPr="003E484D">
        <w:t xml:space="preserve"> search statement</w:t>
      </w:r>
      <w:r>
        <w:t>s</w:t>
      </w:r>
      <w:r w:rsidRPr="003E484D">
        <w:t xml:space="preserve"> you need for every topic you’re looking for. </w:t>
      </w:r>
      <w:r>
        <w:t xml:space="preserve"> </w:t>
      </w:r>
      <w:r w:rsidRPr="003E484D">
        <w:t>It’s a mental process, and every one of you can lear</w:t>
      </w:r>
      <w:r>
        <w:t xml:space="preserve">n </w:t>
      </w:r>
      <w:r w:rsidRPr="008F1F33">
        <w:rPr>
          <w:i/>
        </w:rPr>
        <w:t>that</w:t>
      </w:r>
      <w:r>
        <w:t xml:space="preserve"> kind of magic.  Actually--since we’re talking about the supernatural here—I should point out that getting good at this process </w:t>
      </w:r>
      <w:r w:rsidRPr="003E484D">
        <w:t xml:space="preserve">gives you a kind of superpower.  </w:t>
      </w:r>
    </w:p>
    <w:p w14:paraId="75631BA8" w14:textId="77777777" w:rsidR="008F1F33" w:rsidRDefault="008F1F33" w:rsidP="008F1F33">
      <w:pPr>
        <w:ind w:left="360"/>
      </w:pPr>
    </w:p>
    <w:p w14:paraId="564258B4" w14:textId="77777777" w:rsidR="008F1F33" w:rsidRDefault="008F1F33" w:rsidP="008F1F33">
      <w:pPr>
        <w:ind w:left="360"/>
      </w:pPr>
      <w:r w:rsidRPr="00F43B64">
        <w:t xml:space="preserve">The steps </w:t>
      </w:r>
      <w:r>
        <w:t>for writing good keyword searching statements are</w:t>
      </w:r>
      <w:r w:rsidRPr="00F43B64">
        <w:t xml:space="preserve"> to</w:t>
      </w:r>
      <w:r>
        <w:t>:</w:t>
      </w:r>
      <w:r w:rsidRPr="00F43B64">
        <w:t xml:space="preserve"> (1) identify main concepts in your research question, (2) consider using related terms, and then (3) put together a search statement using techniques that improve your precision.  </w:t>
      </w:r>
    </w:p>
    <w:p w14:paraId="7628E66D" w14:textId="77777777" w:rsidR="008F1F33" w:rsidRPr="00F43B64" w:rsidRDefault="008F1F33" w:rsidP="008F1F33">
      <w:pPr>
        <w:ind w:left="360"/>
      </w:pPr>
    </w:p>
    <w:p w14:paraId="4A51C9BB" w14:textId="77777777" w:rsidR="008F1F33" w:rsidRPr="008F1F33" w:rsidRDefault="008F1F33" w:rsidP="008F1F33">
      <w:pPr>
        <w:ind w:left="360"/>
        <w:rPr>
          <w:b/>
        </w:rPr>
      </w:pPr>
      <w:r w:rsidRPr="003E484D">
        <w:t xml:space="preserve">I can give you some practice on the process right now with this </w:t>
      </w:r>
      <w:r>
        <w:t>h</w:t>
      </w:r>
      <w:r w:rsidRPr="003E484D">
        <w:t xml:space="preserve">andout called </w:t>
      </w:r>
      <w:r>
        <w:t xml:space="preserve">First </w:t>
      </w:r>
      <w:r w:rsidRPr="003E484D">
        <w:t xml:space="preserve">Step to Precision </w:t>
      </w:r>
      <w:r>
        <w:t xml:space="preserve">Keyword </w:t>
      </w:r>
      <w:r w:rsidRPr="003E484D">
        <w:t xml:space="preserve">Searching.  </w:t>
      </w:r>
      <w:r>
        <w:t xml:space="preserve">Take </w:t>
      </w:r>
      <w:r w:rsidRPr="003E484D">
        <w:t xml:space="preserve">about </w:t>
      </w:r>
      <w:r>
        <w:t>5</w:t>
      </w:r>
      <w:r w:rsidRPr="003E484D">
        <w:t xml:space="preserve"> minutes to complete it</w:t>
      </w:r>
      <w:r>
        <w:t>,</w:t>
      </w:r>
      <w:r w:rsidRPr="003E484D">
        <w:t xml:space="preserve"> and then we’ll discuss the answers.</w:t>
      </w:r>
      <w:r>
        <w:t xml:space="preserve"> </w:t>
      </w:r>
    </w:p>
    <w:p w14:paraId="59CE4F74" w14:textId="77777777" w:rsidR="00941A8D" w:rsidRDefault="00941A8D"/>
    <w:sectPr w:rsidR="00941A8D" w:rsidSect="00CE0716">
      <w:headerReference w:type="default" r:id="rId8"/>
      <w:footerReference w:type="default" r:id="rId9"/>
      <w:pgSz w:w="12240" w:h="15840"/>
      <w:pgMar w:top="1440" w:right="1800" w:bottom="1440" w:left="1800" w:header="720" w:footer="11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D86C6" w14:textId="77777777" w:rsidR="000537AF" w:rsidRDefault="000537AF" w:rsidP="00CE0716">
      <w:r>
        <w:separator/>
      </w:r>
    </w:p>
  </w:endnote>
  <w:endnote w:type="continuationSeparator" w:id="0">
    <w:p w14:paraId="4E008116" w14:textId="77777777" w:rsidR="000537AF" w:rsidRDefault="000537AF" w:rsidP="00CE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61B81" w14:textId="77777777" w:rsidR="00CE0716" w:rsidRPr="00CE0716" w:rsidRDefault="00CE0716">
    <w:pPr>
      <w:pStyle w:val="Footer"/>
      <w:rPr>
        <w:rFonts w:ascii="Arial" w:hAnsi="Arial"/>
        <w:sz w:val="18"/>
        <w:szCs w:val="18"/>
      </w:rPr>
    </w:pPr>
    <w:r w:rsidRPr="00CE0716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DCA5C6A" wp14:editId="3748378F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  <w:t>CC BY 4.0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AE84F" w14:textId="77777777" w:rsidR="000537AF" w:rsidRDefault="000537AF" w:rsidP="00CE0716">
      <w:r>
        <w:separator/>
      </w:r>
    </w:p>
  </w:footnote>
  <w:footnote w:type="continuationSeparator" w:id="0">
    <w:p w14:paraId="4F63AEAE" w14:textId="77777777" w:rsidR="000537AF" w:rsidRDefault="000537AF" w:rsidP="00CE07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2C6CF" w14:textId="77777777" w:rsidR="00CE0716" w:rsidRPr="00CE0716" w:rsidRDefault="00CE0716">
    <w:pPr>
      <w:pStyle w:val="Header"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Choos</w:t>
    </w:r>
    <w:r w:rsidR="00553A1C">
      <w:rPr>
        <w:rFonts w:ascii="Arial" w:hAnsi="Arial"/>
        <w:sz w:val="18"/>
        <w:szCs w:val="18"/>
      </w:rPr>
      <w:t>ing &amp; Using Sources:</w:t>
    </w:r>
    <w:r w:rsidR="00553A1C">
      <w:rPr>
        <w:rFonts w:ascii="Arial" w:hAnsi="Arial"/>
        <w:sz w:val="18"/>
        <w:szCs w:val="18"/>
      </w:rPr>
      <w:tab/>
    </w:r>
    <w:r w:rsidR="00553A1C">
      <w:rPr>
        <w:rFonts w:ascii="Arial" w:hAnsi="Arial"/>
        <w:sz w:val="18"/>
        <w:szCs w:val="18"/>
      </w:rPr>
      <w:tab/>
      <w:t>Activity 4</w:t>
    </w:r>
    <w:r w:rsidRPr="00CE0716">
      <w:rPr>
        <w:rFonts w:ascii="Arial" w:hAnsi="Arial"/>
        <w:sz w:val="18"/>
        <w:szCs w:val="18"/>
      </w:rPr>
      <w:t>A</w:t>
    </w:r>
  </w:p>
  <w:p w14:paraId="3221E3AB" w14:textId="23765112" w:rsidR="00CE0716" w:rsidRPr="00CE0716" w:rsidRDefault="00CE0716">
    <w:pPr>
      <w:pStyle w:val="Header"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Instructor Resources</w:t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</w:r>
    <w:r w:rsidR="005E2E58">
      <w:rPr>
        <w:rFonts w:ascii="Arial" w:hAnsi="Arial"/>
        <w:sz w:val="18"/>
        <w:szCs w:val="18"/>
      </w:rPr>
      <w:t>In-Class Procedure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8219C"/>
    <w:multiLevelType w:val="hybridMultilevel"/>
    <w:tmpl w:val="DB7CA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873CC"/>
    <w:multiLevelType w:val="hybridMultilevel"/>
    <w:tmpl w:val="62BE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34B99"/>
    <w:multiLevelType w:val="hybridMultilevel"/>
    <w:tmpl w:val="D710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AC28C2"/>
    <w:multiLevelType w:val="hybridMultilevel"/>
    <w:tmpl w:val="C400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AF"/>
    <w:rsid w:val="000537AF"/>
    <w:rsid w:val="00553A1C"/>
    <w:rsid w:val="005E2E58"/>
    <w:rsid w:val="008F1F33"/>
    <w:rsid w:val="00941A8D"/>
    <w:rsid w:val="00CE0716"/>
    <w:rsid w:val="00DF34D5"/>
    <w:rsid w:val="00FC7359"/>
    <w:rsid w:val="00FE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82E7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taff:Library:Application%20Support:Microsoft:Office:User%20Templates:My%20Templates:choosing%20and%20using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choosing and using word template.dotx</Template>
  <TotalTime>1</TotalTime>
  <Pages>1</Pages>
  <Words>270</Words>
  <Characters>1542</Characters>
  <Application>Microsoft Macintosh Word</Application>
  <DocSecurity>0</DocSecurity>
  <Lines>12</Lines>
  <Paragraphs>3</Paragraphs>
  <ScaleCrop>false</ScaleCrop>
  <Company>OSUL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Media Team</cp:lastModifiedBy>
  <cp:revision>2</cp:revision>
  <dcterms:created xsi:type="dcterms:W3CDTF">2017-08-10T16:46:00Z</dcterms:created>
  <dcterms:modified xsi:type="dcterms:W3CDTF">2017-08-10T16:46:00Z</dcterms:modified>
</cp:coreProperties>
</file>