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419F6" w14:textId="77777777" w:rsidR="006E05E3" w:rsidRDefault="006E05E3" w:rsidP="006E05E3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14:paraId="3764B923" w14:textId="77777777" w:rsidR="006E05E3" w:rsidRDefault="006E05E3" w:rsidP="006E05E3">
      <w:pPr>
        <w:rPr>
          <w:sz w:val="24"/>
          <w:szCs w:val="24"/>
        </w:rPr>
      </w:pPr>
    </w:p>
    <w:tbl>
      <w:tblPr>
        <w:tblStyle w:val="TableGrid"/>
        <w:tblW w:w="10710" w:type="dxa"/>
        <w:tblInd w:w="-882" w:type="dxa"/>
        <w:tblLook w:val="04A0" w:firstRow="1" w:lastRow="0" w:firstColumn="1" w:lastColumn="0" w:noHBand="0" w:noVBand="1"/>
      </w:tblPr>
      <w:tblGrid>
        <w:gridCol w:w="2538"/>
        <w:gridCol w:w="612"/>
        <w:gridCol w:w="2880"/>
        <w:gridCol w:w="2651"/>
        <w:gridCol w:w="2029"/>
      </w:tblGrid>
      <w:tr w:rsidR="006E05E3" w14:paraId="0246BE48" w14:textId="77777777" w:rsidTr="006E05E3">
        <w:tc>
          <w:tcPr>
            <w:tcW w:w="10710" w:type="dxa"/>
            <w:gridSpan w:val="5"/>
            <w:shd w:val="clear" w:color="auto" w:fill="F2F2F2" w:themeFill="background1" w:themeFillShade="F2"/>
          </w:tcPr>
          <w:p w14:paraId="2E1F4FD7" w14:textId="77777777" w:rsidR="006E05E3" w:rsidRPr="00892E69" w:rsidRDefault="006E05E3" w:rsidP="00EC63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r w:rsidRPr="00892E69">
              <w:rPr>
                <w:b/>
                <w:sz w:val="24"/>
                <w:szCs w:val="24"/>
              </w:rPr>
              <w:t>PLAN FOR SOURCES</w:t>
            </w:r>
          </w:p>
        </w:tc>
      </w:tr>
      <w:tr w:rsidR="006E05E3" w14:paraId="412824B2" w14:textId="77777777" w:rsidTr="006E05E3">
        <w:tc>
          <w:tcPr>
            <w:tcW w:w="2538" w:type="dxa"/>
            <w:shd w:val="clear" w:color="auto" w:fill="F2F2F2" w:themeFill="background1" w:themeFillShade="F2"/>
          </w:tcPr>
          <w:p w14:paraId="6EFE7518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Course: </w:t>
            </w:r>
          </w:p>
          <w:p w14:paraId="32DF089E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3492" w:type="dxa"/>
            <w:gridSpan w:val="2"/>
            <w:shd w:val="clear" w:color="auto" w:fill="F2F2F2" w:themeFill="background1" w:themeFillShade="F2"/>
          </w:tcPr>
          <w:p w14:paraId="315A595C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Date:</w:t>
            </w:r>
          </w:p>
        </w:tc>
        <w:tc>
          <w:tcPr>
            <w:tcW w:w="4680" w:type="dxa"/>
            <w:gridSpan w:val="2"/>
            <w:shd w:val="clear" w:color="auto" w:fill="F2F2F2" w:themeFill="background1" w:themeFillShade="F2"/>
          </w:tcPr>
          <w:p w14:paraId="7222EE98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Final Product (poster, term paper, etc.):</w:t>
            </w:r>
          </w:p>
        </w:tc>
      </w:tr>
      <w:tr w:rsidR="006E05E3" w14:paraId="69DDD5AF" w14:textId="77777777" w:rsidTr="006E05E3">
        <w:tc>
          <w:tcPr>
            <w:tcW w:w="10710" w:type="dxa"/>
            <w:gridSpan w:val="5"/>
            <w:shd w:val="clear" w:color="auto" w:fill="F2F2F2" w:themeFill="background1" w:themeFillShade="F2"/>
          </w:tcPr>
          <w:p w14:paraId="3C1494A9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Question:</w:t>
            </w:r>
          </w:p>
          <w:p w14:paraId="7C97E29F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</w:tr>
      <w:tr w:rsidR="006E05E3" w14:paraId="51E6A6A2" w14:textId="77777777" w:rsidTr="006E05E3">
        <w:tc>
          <w:tcPr>
            <w:tcW w:w="3150" w:type="dxa"/>
            <w:gridSpan w:val="2"/>
          </w:tcPr>
          <w:p w14:paraId="7E5B9860" w14:textId="77777777" w:rsidR="006E05E3" w:rsidRDefault="006E05E3" w:rsidP="00EC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Needs</w:t>
            </w:r>
          </w:p>
          <w:p w14:paraId="1AF19A1B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1B1C1C5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Kinds of Sources (Popular, Professional, or Scholarly) that Should Meet Each Need</w:t>
            </w:r>
          </w:p>
        </w:tc>
        <w:tc>
          <w:tcPr>
            <w:tcW w:w="2651" w:type="dxa"/>
          </w:tcPr>
          <w:p w14:paraId="5B6372BD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 Formats Likely to be Helpful in Meeting Each Need</w:t>
            </w:r>
          </w:p>
        </w:tc>
        <w:tc>
          <w:tcPr>
            <w:tcW w:w="2029" w:type="dxa"/>
          </w:tcPr>
          <w:p w14:paraId="1135A424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to Look</w:t>
            </w:r>
          </w:p>
        </w:tc>
      </w:tr>
      <w:tr w:rsidR="006E05E3" w14:paraId="529D61C6" w14:textId="77777777" w:rsidTr="006E05E3">
        <w:trPr>
          <w:trHeight w:val="1718"/>
        </w:trPr>
        <w:tc>
          <w:tcPr>
            <w:tcW w:w="2538" w:type="dxa"/>
          </w:tcPr>
          <w:p w14:paraId="6D8E3100" w14:textId="53F5E0F2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learn more background information</w:t>
            </w:r>
          </w:p>
        </w:tc>
        <w:tc>
          <w:tcPr>
            <w:tcW w:w="612" w:type="dxa"/>
          </w:tcPr>
          <w:p w14:paraId="02FACA5C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6A31DA8D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159A36BC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0DE58A7A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39FE2E6E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67481012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</w:tr>
      <w:tr w:rsidR="006E05E3" w14:paraId="1241D303" w14:textId="77777777" w:rsidTr="006E05E3">
        <w:tc>
          <w:tcPr>
            <w:tcW w:w="2538" w:type="dxa"/>
          </w:tcPr>
          <w:p w14:paraId="7ABCBD98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answer your research question and convince your audience</w:t>
            </w:r>
          </w:p>
        </w:tc>
        <w:tc>
          <w:tcPr>
            <w:tcW w:w="612" w:type="dxa"/>
          </w:tcPr>
          <w:p w14:paraId="35C27A2A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00D5602C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14D73355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1ED8F1F7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03C7448C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19681A2B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49C0A316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7E3D570F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</w:tr>
      <w:tr w:rsidR="006E05E3" w14:paraId="00DF9F88" w14:textId="77777777" w:rsidTr="006E05E3">
        <w:trPr>
          <w:trHeight w:val="1574"/>
        </w:trPr>
        <w:tc>
          <w:tcPr>
            <w:tcW w:w="2538" w:type="dxa"/>
          </w:tcPr>
          <w:p w14:paraId="0248D79C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  <w:p w14:paraId="3F843405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4DCC6E12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36A7999B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56BCACD1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25653487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369CE0C2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3B67316B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</w:tr>
      <w:tr w:rsidR="006E05E3" w14:paraId="2E0B407A" w14:textId="77777777" w:rsidTr="006E05E3">
        <w:trPr>
          <w:trHeight w:val="1682"/>
        </w:trPr>
        <w:tc>
          <w:tcPr>
            <w:tcW w:w="2538" w:type="dxa"/>
          </w:tcPr>
          <w:p w14:paraId="1DF7C6BA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  <w:p w14:paraId="458F8864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2E7039DC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226880B2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1E1DE2FD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7B99D1D5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5713D4FC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4DF001D5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0B832ECF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42A77A4A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</w:tr>
      <w:tr w:rsidR="006E05E3" w14:paraId="5DECF4CE" w14:textId="77777777" w:rsidTr="006E05E3">
        <w:tc>
          <w:tcPr>
            <w:tcW w:w="2538" w:type="dxa"/>
          </w:tcPr>
          <w:p w14:paraId="00B548C3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describe the situation and why it’s important</w:t>
            </w:r>
          </w:p>
        </w:tc>
        <w:tc>
          <w:tcPr>
            <w:tcW w:w="612" w:type="dxa"/>
          </w:tcPr>
          <w:p w14:paraId="45B51C68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500FAB22" w14:textId="77777777" w:rsidR="006E05E3" w:rsidRDefault="006E05E3" w:rsidP="00EC6377">
            <w:pPr>
              <w:rPr>
                <w:sz w:val="24"/>
                <w:szCs w:val="24"/>
              </w:rPr>
            </w:pPr>
          </w:p>
          <w:p w14:paraId="04250522" w14:textId="77777777" w:rsidR="006E05E3" w:rsidRDefault="006E05E3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  <w:p w14:paraId="44B968E9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7FA9C4C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044AC76F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43D1AD2A" w14:textId="77777777" w:rsidR="006E05E3" w:rsidRDefault="006E05E3" w:rsidP="00EC6377">
            <w:pPr>
              <w:rPr>
                <w:sz w:val="24"/>
                <w:szCs w:val="24"/>
              </w:rPr>
            </w:pPr>
          </w:p>
        </w:tc>
      </w:tr>
    </w:tbl>
    <w:p w14:paraId="59CE4F74" w14:textId="1015E5ED" w:rsidR="00941A8D" w:rsidRPr="00566CA8" w:rsidRDefault="00941A8D" w:rsidP="00566CA8"/>
    <w:sectPr w:rsidR="00941A8D" w:rsidRPr="00566CA8" w:rsidSect="006B6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3F4C5F" w:rsidRDefault="003F4C5F" w:rsidP="00CE0716">
      <w:r>
        <w:separator/>
      </w:r>
    </w:p>
  </w:endnote>
  <w:endnote w:type="continuationSeparator" w:id="0">
    <w:p w14:paraId="4E008116" w14:textId="77777777" w:rsidR="003F4C5F" w:rsidRDefault="003F4C5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F9FD" w14:textId="77777777" w:rsidR="006E05E3" w:rsidRDefault="006E05E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3F4C5F" w:rsidRPr="00CE0716" w:rsidRDefault="003F4C5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574B4" w14:textId="77777777" w:rsidR="006E05E3" w:rsidRDefault="006E05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3F4C5F" w:rsidRDefault="003F4C5F" w:rsidP="00CE0716">
      <w:r>
        <w:separator/>
      </w:r>
    </w:p>
  </w:footnote>
  <w:footnote w:type="continuationSeparator" w:id="0">
    <w:p w14:paraId="4F63AEAE" w14:textId="77777777" w:rsidR="003F4C5F" w:rsidRDefault="003F4C5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325C0" w14:textId="77777777" w:rsidR="006E05E3" w:rsidRDefault="006E05E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76441E81" w:rsidR="003F4C5F" w:rsidRPr="00CE0716" w:rsidRDefault="003F4C5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566CA8">
      <w:rPr>
        <w:rFonts w:ascii="Arial" w:hAnsi="Arial"/>
        <w:sz w:val="18"/>
        <w:szCs w:val="18"/>
      </w:rPr>
      <w:t>3D</w:t>
    </w:r>
  </w:p>
  <w:p w14:paraId="05CFB3BE" w14:textId="106D219D" w:rsidR="003F4C5F" w:rsidRPr="00CE0716" w:rsidRDefault="003F4C5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6E05E3">
      <w:rPr>
        <w:rFonts w:ascii="Arial" w:hAnsi="Arial"/>
        <w:sz w:val="18"/>
        <w:szCs w:val="18"/>
      </w:rPr>
      <w:t>HANDOUT 3D-2</w:t>
    </w:r>
    <w:bookmarkStart w:id="0" w:name="_GoBack"/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133EE" w14:textId="77777777" w:rsidR="006E05E3" w:rsidRDefault="006E05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3A6B"/>
    <w:multiLevelType w:val="hybridMultilevel"/>
    <w:tmpl w:val="B60C8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E56278"/>
    <w:multiLevelType w:val="hybridMultilevel"/>
    <w:tmpl w:val="B3A4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B699B"/>
    <w:multiLevelType w:val="hybridMultilevel"/>
    <w:tmpl w:val="88BC3328"/>
    <w:lvl w:ilvl="0" w:tplc="9A52CD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84BAD"/>
    <w:multiLevelType w:val="hybridMultilevel"/>
    <w:tmpl w:val="4AF2749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748E5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50EF5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3F4C5F"/>
    <w:rsid w:val="00446D3C"/>
    <w:rsid w:val="00474B78"/>
    <w:rsid w:val="00482464"/>
    <w:rsid w:val="00484671"/>
    <w:rsid w:val="004850FA"/>
    <w:rsid w:val="00485EB9"/>
    <w:rsid w:val="004E1B11"/>
    <w:rsid w:val="00501729"/>
    <w:rsid w:val="00532D1D"/>
    <w:rsid w:val="005512DB"/>
    <w:rsid w:val="00553A1C"/>
    <w:rsid w:val="00566CA8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A29BB"/>
    <w:rsid w:val="006B6F6D"/>
    <w:rsid w:val="006C4485"/>
    <w:rsid w:val="006E05E3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388A"/>
    <w:rsid w:val="008D6D81"/>
    <w:rsid w:val="008E1D58"/>
    <w:rsid w:val="008E3C67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7285A"/>
    <w:rsid w:val="00A802A5"/>
    <w:rsid w:val="00AC1EFA"/>
    <w:rsid w:val="00AC5EBB"/>
    <w:rsid w:val="00AC6165"/>
    <w:rsid w:val="00AD7BF7"/>
    <w:rsid w:val="00B152FF"/>
    <w:rsid w:val="00B22426"/>
    <w:rsid w:val="00B254F0"/>
    <w:rsid w:val="00B4314A"/>
    <w:rsid w:val="00B6659C"/>
    <w:rsid w:val="00B720C0"/>
    <w:rsid w:val="00B75B12"/>
    <w:rsid w:val="00B7727F"/>
    <w:rsid w:val="00BA73FD"/>
    <w:rsid w:val="00C03395"/>
    <w:rsid w:val="00C041A5"/>
    <w:rsid w:val="00C53FC3"/>
    <w:rsid w:val="00CB0060"/>
    <w:rsid w:val="00CE0716"/>
    <w:rsid w:val="00D41FB3"/>
    <w:rsid w:val="00D46C48"/>
    <w:rsid w:val="00D654EE"/>
    <w:rsid w:val="00D66783"/>
    <w:rsid w:val="00DB089A"/>
    <w:rsid w:val="00DB5E93"/>
    <w:rsid w:val="00DC226C"/>
    <w:rsid w:val="00DF1BD8"/>
    <w:rsid w:val="00DF249A"/>
    <w:rsid w:val="00DF34D5"/>
    <w:rsid w:val="00E008D4"/>
    <w:rsid w:val="00E01721"/>
    <w:rsid w:val="00E56B5C"/>
    <w:rsid w:val="00EE0411"/>
    <w:rsid w:val="00F111D4"/>
    <w:rsid w:val="00F60679"/>
    <w:rsid w:val="00F63524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97</Words>
  <Characters>555</Characters>
  <Application>Microsoft Macintosh Word</Application>
  <DocSecurity>0</DocSecurity>
  <Lines>4</Lines>
  <Paragraphs>1</Paragraphs>
  <ScaleCrop>false</ScaleCrop>
  <Company>OSUL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2017-08-10T21:23:00Z</dcterms:created>
  <dcterms:modified xsi:type="dcterms:W3CDTF">2017-08-10T21:23:00Z</dcterms:modified>
</cp:coreProperties>
</file>