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8AB6E" w14:textId="77777777" w:rsidR="000748E5" w:rsidRDefault="000748E5" w:rsidP="000748E5">
      <w:pPr>
        <w:pStyle w:val="NoSpacing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Introduction to the BEAM Research Model</w:t>
      </w:r>
    </w:p>
    <w:bookmarkEnd w:id="0"/>
    <w:p w14:paraId="3DD5904D" w14:textId="77777777" w:rsidR="000748E5" w:rsidRPr="000C753F" w:rsidRDefault="000748E5" w:rsidP="000748E5">
      <w:pPr>
        <w:rPr>
          <w:sz w:val="24"/>
          <w:szCs w:val="24"/>
        </w:rPr>
      </w:pPr>
    </w:p>
    <w:p w14:paraId="450D9ED5" w14:textId="77777777" w:rsidR="000748E5" w:rsidRDefault="000748E5" w:rsidP="000748E5">
      <w:pPr>
        <w:rPr>
          <w:rFonts w:cstheme="minorHAnsi"/>
          <w:i/>
          <w:sz w:val="24"/>
          <w:szCs w:val="24"/>
        </w:rPr>
      </w:pPr>
      <w:r w:rsidRPr="009335B5">
        <w:rPr>
          <w:i/>
          <w:sz w:val="24"/>
          <w:szCs w:val="24"/>
        </w:rPr>
        <w:t>Directions:</w:t>
      </w:r>
      <w:r w:rsidRPr="009335B5"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>Complete the table below as you watch the video</w:t>
      </w:r>
      <w:r w:rsidRPr="00E57B50">
        <w:rPr>
          <w:i/>
          <w:sz w:val="24"/>
          <w:szCs w:val="24"/>
        </w:rPr>
        <w:t xml:space="preserve">, </w:t>
      </w:r>
      <w:r w:rsidRPr="00E57B50">
        <w:rPr>
          <w:rFonts w:cstheme="minorHAnsi"/>
          <w:i/>
          <w:sz w:val="24"/>
          <w:szCs w:val="24"/>
        </w:rPr>
        <w:t>“Using your sources: The BEAM Research Model” (about 3 minutes).</w:t>
      </w:r>
      <w:r>
        <w:rPr>
          <w:rFonts w:cstheme="minorHAnsi"/>
          <w:i/>
          <w:sz w:val="24"/>
          <w:szCs w:val="24"/>
        </w:rPr>
        <w:t xml:space="preserve"> This includes:</w:t>
      </w:r>
    </w:p>
    <w:p w14:paraId="36932872" w14:textId="77777777" w:rsidR="000748E5" w:rsidRDefault="000748E5" w:rsidP="000748E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Identifying the word</w:t>
      </w:r>
      <w:r w:rsidRPr="00E57B50">
        <w:rPr>
          <w:rFonts w:cstheme="minorHAnsi"/>
          <w:i/>
          <w:sz w:val="24"/>
          <w:szCs w:val="24"/>
        </w:rPr>
        <w:t xml:space="preserve"> each letter in BEAM stands for</w:t>
      </w:r>
      <w:r>
        <w:rPr>
          <w:rFonts w:cstheme="minorHAnsi"/>
          <w:i/>
          <w:sz w:val="24"/>
          <w:szCs w:val="24"/>
        </w:rPr>
        <w:t>.</w:t>
      </w:r>
      <w:r w:rsidRPr="00E57B50">
        <w:rPr>
          <w:rFonts w:cstheme="minorHAnsi"/>
          <w:i/>
          <w:sz w:val="24"/>
          <w:szCs w:val="24"/>
        </w:rPr>
        <w:t xml:space="preserve"> </w:t>
      </w:r>
    </w:p>
    <w:p w14:paraId="468379CD" w14:textId="77777777" w:rsidR="000748E5" w:rsidRPr="00E57B50" w:rsidRDefault="000748E5" w:rsidP="000748E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Listing 2-3</w:t>
      </w:r>
      <w:r w:rsidRPr="00A611F1">
        <w:rPr>
          <w:i/>
          <w:sz w:val="24"/>
          <w:szCs w:val="24"/>
        </w:rPr>
        <w:t xml:space="preserve"> features </w:t>
      </w:r>
      <w:r>
        <w:rPr>
          <w:i/>
          <w:sz w:val="24"/>
          <w:szCs w:val="24"/>
        </w:rPr>
        <w:t xml:space="preserve">or purposes </w:t>
      </w:r>
      <w:r w:rsidRPr="00A611F1">
        <w:rPr>
          <w:i/>
          <w:sz w:val="24"/>
          <w:szCs w:val="24"/>
        </w:rPr>
        <w:t>of each type of source</w:t>
      </w:r>
      <w:r w:rsidRPr="00A611F1">
        <w:rPr>
          <w:rFonts w:cstheme="minorHAnsi"/>
          <w:i/>
          <w:sz w:val="24"/>
          <w:szCs w:val="24"/>
        </w:rPr>
        <w:t>.</w:t>
      </w:r>
    </w:p>
    <w:p w14:paraId="3CE485E3" w14:textId="77777777" w:rsidR="000748E5" w:rsidRDefault="000748E5" w:rsidP="000748E5">
      <w:pPr>
        <w:rPr>
          <w:rFonts w:cstheme="minorHAnsi"/>
          <w:i/>
          <w:sz w:val="24"/>
          <w:szCs w:val="24"/>
        </w:rPr>
      </w:pPr>
    </w:p>
    <w:p w14:paraId="25F13C32" w14:textId="77777777" w:rsidR="000748E5" w:rsidRDefault="000748E5" w:rsidP="000748E5">
      <w:pPr>
        <w:pBdr>
          <w:bottom w:val="single" w:sz="12" w:space="1" w:color="auto"/>
        </w:pBd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Finally, write down a few ways you might use the BEAM Research Model in your own research.</w:t>
      </w:r>
    </w:p>
    <w:p w14:paraId="329EFEC4" w14:textId="77777777" w:rsidR="000748E5" w:rsidRDefault="000748E5" w:rsidP="000748E5">
      <w:pPr>
        <w:pBdr>
          <w:bottom w:val="single" w:sz="12" w:space="1" w:color="auto"/>
        </w:pBdr>
        <w:rPr>
          <w:rFonts w:cstheme="minorHAnsi"/>
          <w:i/>
          <w:sz w:val="24"/>
          <w:szCs w:val="24"/>
        </w:rPr>
      </w:pPr>
    </w:p>
    <w:p w14:paraId="18A06C50" w14:textId="77777777" w:rsidR="000748E5" w:rsidRDefault="000748E5" w:rsidP="000748E5">
      <w:pPr>
        <w:rPr>
          <w:rFonts w:cstheme="minorHAnsi"/>
          <w:i/>
          <w:sz w:val="24"/>
          <w:szCs w:val="24"/>
        </w:rPr>
      </w:pPr>
    </w:p>
    <w:p w14:paraId="5D67FAFF" w14:textId="77777777" w:rsidR="000748E5" w:rsidRPr="00E57B50" w:rsidRDefault="000748E5" w:rsidP="000748E5">
      <w:pPr>
        <w:rPr>
          <w:b/>
          <w:sz w:val="24"/>
          <w:szCs w:val="24"/>
        </w:rPr>
      </w:pPr>
      <w:r w:rsidRPr="00E57B50">
        <w:rPr>
          <w:rFonts w:cstheme="minorHAnsi"/>
          <w:b/>
          <w:sz w:val="24"/>
          <w:szCs w:val="24"/>
        </w:rPr>
        <w:t xml:space="preserve">BEAM Research Model </w:t>
      </w:r>
    </w:p>
    <w:p w14:paraId="791502D7" w14:textId="77777777" w:rsidR="000748E5" w:rsidRDefault="000748E5" w:rsidP="000748E5">
      <w:pPr>
        <w:rPr>
          <w:b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2761"/>
        <w:gridCol w:w="5205"/>
      </w:tblGrid>
      <w:tr w:rsidR="000748E5" w:rsidRPr="00A611F1" w14:paraId="69B88D7C" w14:textId="77777777" w:rsidTr="00EC6377">
        <w:tc>
          <w:tcPr>
            <w:tcW w:w="895" w:type="dxa"/>
          </w:tcPr>
          <w:p w14:paraId="361AFC20" w14:textId="77777777" w:rsidR="000748E5" w:rsidRPr="00A611F1" w:rsidRDefault="000748E5" w:rsidP="00EC6377">
            <w:pPr>
              <w:rPr>
                <w:sz w:val="24"/>
                <w:szCs w:val="24"/>
              </w:rPr>
            </w:pPr>
            <w:r w:rsidRPr="00A611F1">
              <w:rPr>
                <w:sz w:val="24"/>
                <w:szCs w:val="24"/>
              </w:rPr>
              <w:t>Letter</w:t>
            </w:r>
          </w:p>
        </w:tc>
        <w:tc>
          <w:tcPr>
            <w:tcW w:w="2880" w:type="dxa"/>
          </w:tcPr>
          <w:p w14:paraId="44472194" w14:textId="77777777" w:rsidR="000748E5" w:rsidRPr="00A611F1" w:rsidRDefault="000748E5" w:rsidP="00EC6377">
            <w:pPr>
              <w:rPr>
                <w:sz w:val="24"/>
                <w:szCs w:val="24"/>
              </w:rPr>
            </w:pPr>
            <w:r w:rsidRPr="00A611F1">
              <w:rPr>
                <w:sz w:val="24"/>
                <w:szCs w:val="24"/>
              </w:rPr>
              <w:t xml:space="preserve">Word the letter stands for </w:t>
            </w:r>
          </w:p>
        </w:tc>
        <w:tc>
          <w:tcPr>
            <w:tcW w:w="5575" w:type="dxa"/>
          </w:tcPr>
          <w:p w14:paraId="77E00F51" w14:textId="77777777" w:rsidR="000748E5" w:rsidRPr="00A611F1" w:rsidRDefault="000748E5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  <w:r w:rsidRPr="00A611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features or purposes of this type of source</w:t>
            </w:r>
          </w:p>
        </w:tc>
      </w:tr>
      <w:tr w:rsidR="000748E5" w:rsidRPr="00A611F1" w14:paraId="4BE7BC53" w14:textId="77777777" w:rsidTr="00EC6377">
        <w:trPr>
          <w:trHeight w:val="1340"/>
        </w:trPr>
        <w:tc>
          <w:tcPr>
            <w:tcW w:w="895" w:type="dxa"/>
          </w:tcPr>
          <w:p w14:paraId="6818C003" w14:textId="77777777" w:rsidR="000748E5" w:rsidRPr="00A611F1" w:rsidRDefault="000748E5" w:rsidP="00EC6377">
            <w:pPr>
              <w:rPr>
                <w:sz w:val="24"/>
                <w:szCs w:val="24"/>
              </w:rPr>
            </w:pPr>
            <w:r w:rsidRPr="00A611F1">
              <w:rPr>
                <w:sz w:val="24"/>
                <w:szCs w:val="24"/>
              </w:rPr>
              <w:t>B</w:t>
            </w:r>
          </w:p>
        </w:tc>
        <w:tc>
          <w:tcPr>
            <w:tcW w:w="2880" w:type="dxa"/>
          </w:tcPr>
          <w:p w14:paraId="188B177F" w14:textId="77777777" w:rsidR="000748E5" w:rsidRPr="00A611F1" w:rsidRDefault="000748E5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Background</w:t>
            </w:r>
          </w:p>
        </w:tc>
        <w:tc>
          <w:tcPr>
            <w:tcW w:w="5575" w:type="dxa"/>
          </w:tcPr>
          <w:p w14:paraId="2B1125E6" w14:textId="77777777" w:rsidR="000748E5" w:rsidRPr="00A611F1" w:rsidRDefault="000748E5" w:rsidP="00EC6377">
            <w:pPr>
              <w:rPr>
                <w:sz w:val="24"/>
                <w:szCs w:val="24"/>
              </w:rPr>
            </w:pPr>
          </w:p>
        </w:tc>
      </w:tr>
      <w:tr w:rsidR="000748E5" w:rsidRPr="00A611F1" w14:paraId="35FC8144" w14:textId="77777777" w:rsidTr="00EC6377">
        <w:trPr>
          <w:trHeight w:val="1430"/>
        </w:trPr>
        <w:tc>
          <w:tcPr>
            <w:tcW w:w="895" w:type="dxa"/>
          </w:tcPr>
          <w:p w14:paraId="143098D7" w14:textId="77777777" w:rsidR="000748E5" w:rsidRPr="00A611F1" w:rsidRDefault="000748E5" w:rsidP="00EC6377">
            <w:pPr>
              <w:rPr>
                <w:sz w:val="24"/>
                <w:szCs w:val="24"/>
              </w:rPr>
            </w:pPr>
            <w:r w:rsidRPr="00A611F1">
              <w:rPr>
                <w:sz w:val="24"/>
                <w:szCs w:val="24"/>
              </w:rPr>
              <w:t>E</w:t>
            </w:r>
          </w:p>
        </w:tc>
        <w:tc>
          <w:tcPr>
            <w:tcW w:w="2880" w:type="dxa"/>
          </w:tcPr>
          <w:p w14:paraId="27643E08" w14:textId="77777777" w:rsidR="000748E5" w:rsidRPr="00A611F1" w:rsidRDefault="000748E5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Exhibit</w:t>
            </w:r>
          </w:p>
        </w:tc>
        <w:tc>
          <w:tcPr>
            <w:tcW w:w="5575" w:type="dxa"/>
          </w:tcPr>
          <w:p w14:paraId="4BAC8F26" w14:textId="77777777" w:rsidR="000748E5" w:rsidRPr="00A611F1" w:rsidRDefault="000748E5" w:rsidP="00EC6377">
            <w:pPr>
              <w:rPr>
                <w:sz w:val="24"/>
                <w:szCs w:val="24"/>
              </w:rPr>
            </w:pPr>
          </w:p>
        </w:tc>
      </w:tr>
      <w:tr w:rsidR="000748E5" w:rsidRPr="00A611F1" w14:paraId="51898865" w14:textId="77777777" w:rsidTr="00EC6377">
        <w:trPr>
          <w:trHeight w:val="1430"/>
        </w:trPr>
        <w:tc>
          <w:tcPr>
            <w:tcW w:w="895" w:type="dxa"/>
          </w:tcPr>
          <w:p w14:paraId="32F7ED17" w14:textId="77777777" w:rsidR="000748E5" w:rsidRPr="00A611F1" w:rsidRDefault="000748E5" w:rsidP="00EC6377">
            <w:pPr>
              <w:rPr>
                <w:sz w:val="24"/>
                <w:szCs w:val="24"/>
              </w:rPr>
            </w:pPr>
            <w:r w:rsidRPr="00A611F1">
              <w:rPr>
                <w:sz w:val="24"/>
                <w:szCs w:val="24"/>
              </w:rPr>
              <w:t>A</w:t>
            </w:r>
          </w:p>
        </w:tc>
        <w:tc>
          <w:tcPr>
            <w:tcW w:w="2880" w:type="dxa"/>
          </w:tcPr>
          <w:p w14:paraId="6C4F4798" w14:textId="77777777" w:rsidR="000748E5" w:rsidRPr="00A611F1" w:rsidRDefault="000748E5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Argument</w:t>
            </w:r>
          </w:p>
        </w:tc>
        <w:tc>
          <w:tcPr>
            <w:tcW w:w="5575" w:type="dxa"/>
          </w:tcPr>
          <w:p w14:paraId="387A93EC" w14:textId="77777777" w:rsidR="000748E5" w:rsidRPr="00A611F1" w:rsidRDefault="000748E5" w:rsidP="00EC6377">
            <w:pPr>
              <w:rPr>
                <w:sz w:val="24"/>
                <w:szCs w:val="24"/>
              </w:rPr>
            </w:pPr>
          </w:p>
        </w:tc>
      </w:tr>
      <w:tr w:rsidR="000748E5" w:rsidRPr="00A611F1" w14:paraId="4A62E47D" w14:textId="77777777" w:rsidTr="00EC6377">
        <w:trPr>
          <w:trHeight w:val="1430"/>
        </w:trPr>
        <w:tc>
          <w:tcPr>
            <w:tcW w:w="895" w:type="dxa"/>
          </w:tcPr>
          <w:p w14:paraId="2442655B" w14:textId="77777777" w:rsidR="000748E5" w:rsidRPr="00A611F1" w:rsidRDefault="000748E5" w:rsidP="00EC6377">
            <w:pPr>
              <w:rPr>
                <w:sz w:val="24"/>
                <w:szCs w:val="24"/>
              </w:rPr>
            </w:pPr>
            <w:r w:rsidRPr="00A611F1">
              <w:rPr>
                <w:sz w:val="24"/>
                <w:szCs w:val="24"/>
              </w:rPr>
              <w:t>M</w:t>
            </w:r>
          </w:p>
        </w:tc>
        <w:tc>
          <w:tcPr>
            <w:tcW w:w="2880" w:type="dxa"/>
          </w:tcPr>
          <w:p w14:paraId="223725A8" w14:textId="77777777" w:rsidR="000748E5" w:rsidRPr="00A611F1" w:rsidRDefault="000748E5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</w:t>
            </w:r>
          </w:p>
        </w:tc>
        <w:tc>
          <w:tcPr>
            <w:tcW w:w="5575" w:type="dxa"/>
          </w:tcPr>
          <w:p w14:paraId="38AC7074" w14:textId="77777777" w:rsidR="000748E5" w:rsidRPr="00A611F1" w:rsidRDefault="000748E5" w:rsidP="00EC6377">
            <w:pPr>
              <w:rPr>
                <w:sz w:val="24"/>
                <w:szCs w:val="24"/>
              </w:rPr>
            </w:pPr>
          </w:p>
        </w:tc>
      </w:tr>
    </w:tbl>
    <w:p w14:paraId="4EE45ACA" w14:textId="77777777" w:rsidR="000748E5" w:rsidRDefault="000748E5" w:rsidP="000748E5">
      <w:pPr>
        <w:rPr>
          <w:b/>
          <w:i/>
          <w:sz w:val="24"/>
          <w:szCs w:val="24"/>
        </w:rPr>
      </w:pPr>
    </w:p>
    <w:p w14:paraId="297BC6E2" w14:textId="77777777" w:rsidR="000748E5" w:rsidRPr="00E57B50" w:rsidRDefault="000748E5" w:rsidP="000748E5">
      <w:pPr>
        <w:rPr>
          <w:sz w:val="24"/>
          <w:szCs w:val="24"/>
        </w:rPr>
      </w:pPr>
      <w:r>
        <w:rPr>
          <w:sz w:val="24"/>
          <w:szCs w:val="24"/>
        </w:rPr>
        <w:t>How might you use the BEAM Research Model for your own research?</w:t>
      </w:r>
    </w:p>
    <w:p w14:paraId="59CE4F74" w14:textId="297C5E81" w:rsidR="00941A8D" w:rsidRPr="000748E5" w:rsidRDefault="00941A8D" w:rsidP="000748E5"/>
    <w:sectPr w:rsidR="00941A8D" w:rsidRPr="000748E5" w:rsidSect="006B6F6D">
      <w:headerReference w:type="default" r:id="rId8"/>
      <w:footerReference w:type="default" r:id="rId9"/>
      <w:pgSz w:w="12240" w:h="15840"/>
      <w:pgMar w:top="1440" w:right="1800" w:bottom="1170" w:left="1800" w:header="720" w:footer="6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B22426" w:rsidRDefault="00B22426" w:rsidP="00CE0716">
      <w:r>
        <w:separator/>
      </w:r>
    </w:p>
  </w:endnote>
  <w:endnote w:type="continuationSeparator" w:id="0">
    <w:p w14:paraId="4E008116" w14:textId="77777777" w:rsidR="00B22426" w:rsidRDefault="00B22426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B22426" w:rsidRPr="00CE0716" w:rsidRDefault="00B22426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B22426" w:rsidRDefault="00B22426" w:rsidP="00CE0716">
      <w:r>
        <w:separator/>
      </w:r>
    </w:p>
  </w:footnote>
  <w:footnote w:type="continuationSeparator" w:id="0">
    <w:p w14:paraId="4F63AEAE" w14:textId="77777777" w:rsidR="00B22426" w:rsidRDefault="00B22426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114E3D90" w:rsidR="00B22426" w:rsidRPr="00CE0716" w:rsidRDefault="00B22426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DC226C">
      <w:rPr>
        <w:rFonts w:ascii="Arial" w:hAnsi="Arial"/>
        <w:sz w:val="18"/>
        <w:szCs w:val="18"/>
      </w:rPr>
      <w:t>13A</w:t>
    </w:r>
  </w:p>
  <w:p w14:paraId="05CFB3BE" w14:textId="3F2F3B5E" w:rsidR="00B22426" w:rsidRPr="00CE0716" w:rsidRDefault="00B22426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0748E5">
      <w:rPr>
        <w:rFonts w:ascii="Arial" w:hAnsi="Arial"/>
        <w:sz w:val="18"/>
        <w:szCs w:val="18"/>
      </w:rPr>
      <w:t>HANDOUT 13A-1</w:t>
    </w:r>
    <w:r>
      <w:rPr>
        <w:rFonts w:ascii="Arial" w:hAnsi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13A6B"/>
    <w:multiLevelType w:val="hybridMultilevel"/>
    <w:tmpl w:val="B60C8F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E56278"/>
    <w:multiLevelType w:val="hybridMultilevel"/>
    <w:tmpl w:val="B3A44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D5603"/>
    <w:multiLevelType w:val="hybridMultilevel"/>
    <w:tmpl w:val="05B0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B699B"/>
    <w:multiLevelType w:val="hybridMultilevel"/>
    <w:tmpl w:val="88BC3328"/>
    <w:lvl w:ilvl="0" w:tplc="9A52CD2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84BAD"/>
    <w:multiLevelType w:val="hybridMultilevel"/>
    <w:tmpl w:val="4AF2749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40C17"/>
    <w:rsid w:val="000537AF"/>
    <w:rsid w:val="000734F2"/>
    <w:rsid w:val="000748E5"/>
    <w:rsid w:val="000845D4"/>
    <w:rsid w:val="000B1D7F"/>
    <w:rsid w:val="000E4C70"/>
    <w:rsid w:val="00130DF4"/>
    <w:rsid w:val="001A44F7"/>
    <w:rsid w:val="001A4D65"/>
    <w:rsid w:val="001C3DA4"/>
    <w:rsid w:val="001F35A1"/>
    <w:rsid w:val="00210E71"/>
    <w:rsid w:val="00250EF5"/>
    <w:rsid w:val="002626E1"/>
    <w:rsid w:val="00267464"/>
    <w:rsid w:val="002C4589"/>
    <w:rsid w:val="002D5136"/>
    <w:rsid w:val="002E064D"/>
    <w:rsid w:val="002E4FEA"/>
    <w:rsid w:val="003372C1"/>
    <w:rsid w:val="003731DC"/>
    <w:rsid w:val="00373E5F"/>
    <w:rsid w:val="003919D7"/>
    <w:rsid w:val="003B2996"/>
    <w:rsid w:val="00446D3C"/>
    <w:rsid w:val="00474B78"/>
    <w:rsid w:val="00482464"/>
    <w:rsid w:val="00484671"/>
    <w:rsid w:val="004850FA"/>
    <w:rsid w:val="00485EB9"/>
    <w:rsid w:val="004E1B11"/>
    <w:rsid w:val="00501729"/>
    <w:rsid w:val="00532D1D"/>
    <w:rsid w:val="005512DB"/>
    <w:rsid w:val="00553A1C"/>
    <w:rsid w:val="005C13E3"/>
    <w:rsid w:val="005C2064"/>
    <w:rsid w:val="005E215D"/>
    <w:rsid w:val="005E2E58"/>
    <w:rsid w:val="005F4EB1"/>
    <w:rsid w:val="00600EBC"/>
    <w:rsid w:val="006375A8"/>
    <w:rsid w:val="00655ED2"/>
    <w:rsid w:val="006613A1"/>
    <w:rsid w:val="0067249C"/>
    <w:rsid w:val="006A29BB"/>
    <w:rsid w:val="006B6F6D"/>
    <w:rsid w:val="006C4485"/>
    <w:rsid w:val="006E3CE2"/>
    <w:rsid w:val="006E7489"/>
    <w:rsid w:val="00704B30"/>
    <w:rsid w:val="00715499"/>
    <w:rsid w:val="007322B6"/>
    <w:rsid w:val="00763198"/>
    <w:rsid w:val="00783B7D"/>
    <w:rsid w:val="00812CC3"/>
    <w:rsid w:val="0081772C"/>
    <w:rsid w:val="00830F05"/>
    <w:rsid w:val="008A650F"/>
    <w:rsid w:val="008C388A"/>
    <w:rsid w:val="008D6D81"/>
    <w:rsid w:val="008E1D58"/>
    <w:rsid w:val="008E6479"/>
    <w:rsid w:val="008F1F33"/>
    <w:rsid w:val="008F3A80"/>
    <w:rsid w:val="00937E0D"/>
    <w:rsid w:val="00941A8D"/>
    <w:rsid w:val="009527F0"/>
    <w:rsid w:val="009620CC"/>
    <w:rsid w:val="00981E07"/>
    <w:rsid w:val="009B4733"/>
    <w:rsid w:val="00A61716"/>
    <w:rsid w:val="00A7285A"/>
    <w:rsid w:val="00A802A5"/>
    <w:rsid w:val="00AC1EFA"/>
    <w:rsid w:val="00AC5EBB"/>
    <w:rsid w:val="00AC6165"/>
    <w:rsid w:val="00AD7BF7"/>
    <w:rsid w:val="00B152FF"/>
    <w:rsid w:val="00B22426"/>
    <w:rsid w:val="00B254F0"/>
    <w:rsid w:val="00B4314A"/>
    <w:rsid w:val="00B6659C"/>
    <w:rsid w:val="00B720C0"/>
    <w:rsid w:val="00B75B12"/>
    <w:rsid w:val="00B7727F"/>
    <w:rsid w:val="00BA73FD"/>
    <w:rsid w:val="00C03395"/>
    <w:rsid w:val="00C041A5"/>
    <w:rsid w:val="00C53FC3"/>
    <w:rsid w:val="00CB0060"/>
    <w:rsid w:val="00CE0716"/>
    <w:rsid w:val="00D41FB3"/>
    <w:rsid w:val="00D46C48"/>
    <w:rsid w:val="00D654EE"/>
    <w:rsid w:val="00D66783"/>
    <w:rsid w:val="00DB089A"/>
    <w:rsid w:val="00DB5E93"/>
    <w:rsid w:val="00DC226C"/>
    <w:rsid w:val="00DF1BD8"/>
    <w:rsid w:val="00DF249A"/>
    <w:rsid w:val="00DF34D5"/>
    <w:rsid w:val="00E008D4"/>
    <w:rsid w:val="00E01721"/>
    <w:rsid w:val="00E56B5C"/>
    <w:rsid w:val="00EE0411"/>
    <w:rsid w:val="00F111D4"/>
    <w:rsid w:val="00F60679"/>
    <w:rsid w:val="00F704D3"/>
    <w:rsid w:val="00F8405A"/>
    <w:rsid w:val="00F8548C"/>
    <w:rsid w:val="00FC7359"/>
    <w:rsid w:val="00FE7409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2A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802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2A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802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1</TotalTime>
  <Pages>1</Pages>
  <Words>91</Words>
  <Characters>520</Characters>
  <Application>Microsoft Macintosh Word</Application>
  <DocSecurity>0</DocSecurity>
  <Lines>4</Lines>
  <Paragraphs>1</Paragraphs>
  <ScaleCrop>false</ScaleCrop>
  <Company>OSUL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2017-08-10T21:17:00Z</dcterms:created>
  <dcterms:modified xsi:type="dcterms:W3CDTF">2017-08-10T21:17:00Z</dcterms:modified>
</cp:coreProperties>
</file>