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D7F85" w14:textId="77777777" w:rsidR="00B22426" w:rsidRDefault="00B22426" w:rsidP="00B22426">
      <w:pPr>
        <w:pStyle w:val="NoSpacing"/>
        <w:jc w:val="center"/>
        <w:rPr>
          <w:b/>
          <w:sz w:val="26"/>
          <w:szCs w:val="26"/>
        </w:rPr>
      </w:pPr>
      <w:r w:rsidRPr="00AE7E27">
        <w:rPr>
          <w:b/>
          <w:sz w:val="26"/>
          <w:szCs w:val="26"/>
        </w:rPr>
        <w:t>In-Class Procedure</w:t>
      </w:r>
    </w:p>
    <w:p w14:paraId="2A1CE767" w14:textId="77777777" w:rsidR="00B22426" w:rsidRPr="00AE7E27" w:rsidRDefault="00B22426" w:rsidP="00B22426">
      <w:pPr>
        <w:pStyle w:val="NoSpacing"/>
        <w:jc w:val="center"/>
        <w:rPr>
          <w:b/>
          <w:sz w:val="26"/>
          <w:szCs w:val="26"/>
        </w:rPr>
      </w:pPr>
    </w:p>
    <w:p w14:paraId="6561CF5B" w14:textId="77777777" w:rsidR="00B22426" w:rsidRPr="00244895" w:rsidRDefault="00B22426" w:rsidP="00250E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C4944">
        <w:rPr>
          <w:b/>
          <w:sz w:val="24"/>
          <w:szCs w:val="24"/>
        </w:rPr>
        <w:t>If your students</w:t>
      </w:r>
      <w:r w:rsidRPr="00244895">
        <w:rPr>
          <w:sz w:val="24"/>
          <w:szCs w:val="24"/>
        </w:rPr>
        <w:t xml:space="preserve"> worked in groups for </w:t>
      </w:r>
      <w:r>
        <w:rPr>
          <w:sz w:val="24"/>
          <w:szCs w:val="24"/>
        </w:rPr>
        <w:t>A</w:t>
      </w:r>
      <w:r w:rsidRPr="00244895">
        <w:rPr>
          <w:sz w:val="24"/>
          <w:szCs w:val="24"/>
        </w:rPr>
        <w:t>ctivity 12A, ask them to get into the same groups</w:t>
      </w:r>
      <w:r>
        <w:rPr>
          <w:sz w:val="24"/>
          <w:szCs w:val="24"/>
        </w:rPr>
        <w:t xml:space="preserve"> for this activity</w:t>
      </w:r>
      <w:r w:rsidRPr="00244895">
        <w:rPr>
          <w:sz w:val="24"/>
          <w:szCs w:val="24"/>
        </w:rPr>
        <w:t>.</w:t>
      </w:r>
    </w:p>
    <w:p w14:paraId="745CBF2E" w14:textId="77777777" w:rsidR="00B22426" w:rsidRDefault="00B22426" w:rsidP="00250E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Distribute completed </w:t>
      </w:r>
      <w:r w:rsidRPr="00802E89">
        <w:rPr>
          <w:sz w:val="24"/>
          <w:szCs w:val="24"/>
        </w:rPr>
        <w:t>Handout 12A</w:t>
      </w:r>
      <w:r>
        <w:rPr>
          <w:sz w:val="24"/>
          <w:szCs w:val="24"/>
        </w:rPr>
        <w:t>-1</w:t>
      </w:r>
      <w:r w:rsidRPr="00802E89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you collected at the end of Activity 12A to individual students or to groups. </w:t>
      </w:r>
    </w:p>
    <w:p w14:paraId="251F41D9" w14:textId="77777777" w:rsidR="00B22426" w:rsidRPr="00DC4944" w:rsidRDefault="00B22426" w:rsidP="00250EF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C4944">
        <w:rPr>
          <w:b/>
          <w:sz w:val="24"/>
          <w:szCs w:val="24"/>
        </w:rPr>
        <w:t xml:space="preserve">Introduce </w:t>
      </w:r>
      <w:r w:rsidRPr="00DC4944">
        <w:rPr>
          <w:sz w:val="24"/>
          <w:szCs w:val="24"/>
        </w:rPr>
        <w:t xml:space="preserve">students to the activity by saying that this is a continuation of the </w:t>
      </w:r>
      <w:r>
        <w:rPr>
          <w:sz w:val="24"/>
          <w:szCs w:val="24"/>
        </w:rPr>
        <w:t xml:space="preserve">earlier </w:t>
      </w:r>
      <w:r w:rsidRPr="00DC4944">
        <w:rPr>
          <w:sz w:val="24"/>
          <w:szCs w:val="24"/>
        </w:rPr>
        <w:t>activity on fair use</w:t>
      </w:r>
      <w:r>
        <w:rPr>
          <w:sz w:val="24"/>
          <w:szCs w:val="24"/>
        </w:rPr>
        <w:t xml:space="preserve"> factors</w:t>
      </w:r>
      <w:r w:rsidRPr="00DC4944">
        <w:rPr>
          <w:sz w:val="24"/>
          <w:szCs w:val="24"/>
        </w:rPr>
        <w:t>. So this time, they should complete the handout for Factors 3 and 4</w:t>
      </w:r>
      <w:r>
        <w:rPr>
          <w:sz w:val="24"/>
          <w:szCs w:val="24"/>
        </w:rPr>
        <w:t>.</w:t>
      </w:r>
      <w:r w:rsidRPr="00DC49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C4944">
        <w:rPr>
          <w:sz w:val="24"/>
          <w:szCs w:val="24"/>
        </w:rPr>
        <w:t>In addition, they should answer the question at the bottom of the handout about whether a judge hearing the case described in the scenario would find for or against fair use</w:t>
      </w:r>
      <w:r>
        <w:rPr>
          <w:sz w:val="24"/>
          <w:szCs w:val="24"/>
        </w:rPr>
        <w:t>, based on the factors.  Give them 5 minutes</w:t>
      </w:r>
      <w:bookmarkStart w:id="0" w:name="_GoBack"/>
      <w:bookmarkEnd w:id="0"/>
      <w:r>
        <w:rPr>
          <w:sz w:val="24"/>
          <w:szCs w:val="24"/>
        </w:rPr>
        <w:t xml:space="preserve"> to complete the handout.  </w:t>
      </w:r>
    </w:p>
    <w:p w14:paraId="3B2DD84E" w14:textId="77777777" w:rsidR="00B22426" w:rsidRDefault="00B22426" w:rsidP="00B22426">
      <w:pPr>
        <w:rPr>
          <w:sz w:val="24"/>
          <w:szCs w:val="24"/>
        </w:rPr>
      </w:pPr>
    </w:p>
    <w:p w14:paraId="68D00432" w14:textId="63D7AD7C" w:rsidR="00B22426" w:rsidRPr="00B22426" w:rsidRDefault="00B22426" w:rsidP="0025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26">
        <w:rPr>
          <w:b/>
          <w:sz w:val="24"/>
          <w:szCs w:val="24"/>
        </w:rPr>
        <w:t xml:space="preserve">After 5 minutes, </w:t>
      </w:r>
      <w:r w:rsidRPr="00B22426">
        <w:rPr>
          <w:sz w:val="24"/>
          <w:szCs w:val="24"/>
        </w:rPr>
        <w:t>take up Factor 3</w:t>
      </w:r>
      <w:r w:rsidRPr="00B22426">
        <w:rPr>
          <w:b/>
          <w:sz w:val="24"/>
          <w:szCs w:val="24"/>
        </w:rPr>
        <w:t xml:space="preserve"> </w:t>
      </w:r>
      <w:r w:rsidRPr="00B22426">
        <w:rPr>
          <w:sz w:val="24"/>
          <w:szCs w:val="24"/>
        </w:rPr>
        <w:t>and ask a few students (or groups) to report which elements they decided are relevant in this case and why.  Do the same for Factor 4.</w:t>
      </w:r>
    </w:p>
    <w:p w14:paraId="0F3DE688" w14:textId="5E31B331" w:rsidR="00B22426" w:rsidRPr="00B22426" w:rsidRDefault="00B22426" w:rsidP="0025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26">
        <w:rPr>
          <w:b/>
          <w:sz w:val="24"/>
          <w:szCs w:val="24"/>
        </w:rPr>
        <w:t>Remind students</w:t>
      </w:r>
      <w:r w:rsidRPr="00B22426">
        <w:rPr>
          <w:sz w:val="24"/>
          <w:szCs w:val="24"/>
        </w:rPr>
        <w:t xml:space="preserve"> to make a prediction at the bottom of the handout and give them a moment to do so, if necessary.</w:t>
      </w:r>
    </w:p>
    <w:p w14:paraId="54C1A641" w14:textId="43690EBA" w:rsidR="00B22426" w:rsidRPr="00B22426" w:rsidRDefault="00B22426" w:rsidP="0025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26">
        <w:rPr>
          <w:b/>
          <w:sz w:val="24"/>
          <w:szCs w:val="24"/>
        </w:rPr>
        <w:t>Ask students</w:t>
      </w:r>
      <w:r w:rsidRPr="00B22426">
        <w:rPr>
          <w:sz w:val="24"/>
          <w:szCs w:val="24"/>
        </w:rPr>
        <w:t xml:space="preserve"> to make sure their names or group numbers are on their completed Handout 12A-1.  </w:t>
      </w:r>
    </w:p>
    <w:p w14:paraId="2413E3F5" w14:textId="7BC52D05" w:rsidR="00B22426" w:rsidRPr="00B22426" w:rsidRDefault="00B22426" w:rsidP="00250E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26">
        <w:rPr>
          <w:b/>
          <w:sz w:val="24"/>
          <w:szCs w:val="24"/>
        </w:rPr>
        <w:t xml:space="preserve">Collect </w:t>
      </w:r>
      <w:r w:rsidRPr="00B22426">
        <w:rPr>
          <w:sz w:val="24"/>
          <w:szCs w:val="24"/>
        </w:rPr>
        <w:t xml:space="preserve">the handouts for use in Activity 12C.   </w:t>
      </w:r>
    </w:p>
    <w:p w14:paraId="59CE4F74" w14:textId="297C5E81" w:rsidR="00941A8D" w:rsidRPr="00C041A5" w:rsidRDefault="00941A8D" w:rsidP="00C041A5"/>
    <w:sectPr w:rsidR="00941A8D" w:rsidRPr="00C041A5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22426" w:rsidRDefault="00B22426" w:rsidP="00CE0716">
      <w:r>
        <w:separator/>
      </w:r>
    </w:p>
  </w:endnote>
  <w:endnote w:type="continuationSeparator" w:id="0">
    <w:p w14:paraId="4E008116" w14:textId="77777777" w:rsidR="00B22426" w:rsidRDefault="00B22426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22426" w:rsidRPr="00CE0716" w:rsidRDefault="00B2242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22426" w:rsidRDefault="00B22426" w:rsidP="00CE0716">
      <w:r>
        <w:separator/>
      </w:r>
    </w:p>
  </w:footnote>
  <w:footnote w:type="continuationSeparator" w:id="0">
    <w:p w14:paraId="4F63AEAE" w14:textId="77777777" w:rsidR="00B22426" w:rsidRDefault="00B22426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3204FFF0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12B</w:t>
    </w:r>
  </w:p>
  <w:p w14:paraId="05CFB3BE" w14:textId="5AFEE1BC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In-Class Procedure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165</Words>
  <Characters>942</Characters>
  <Application>Microsoft Macintosh Word</Application>
  <DocSecurity>0</DocSecurity>
  <Lines>7</Lines>
  <Paragraphs>2</Paragraphs>
  <ScaleCrop>false</ScaleCrop>
  <Company>OSUL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2017-08-10T21:08:00Z</dcterms:created>
  <dcterms:modified xsi:type="dcterms:W3CDTF">2017-08-10T21:08:00Z</dcterms:modified>
</cp:coreProperties>
</file>