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C1737" w14:textId="7483BE41" w:rsidR="00AC1EFA" w:rsidRPr="00AC1EFA" w:rsidRDefault="00AC1EFA" w:rsidP="00AC1EFA">
      <w:pPr>
        <w:rPr>
          <w:sz w:val="24"/>
          <w:szCs w:val="24"/>
          <w:u w:val="single"/>
        </w:rPr>
      </w:pPr>
      <w:r w:rsidRPr="007A4A3F">
        <w:rPr>
          <w:sz w:val="24"/>
          <w:szCs w:val="24"/>
          <w:u w:val="single"/>
        </w:rPr>
        <w:t>Name</w:t>
      </w:r>
      <w:proofErr w:type="gramStart"/>
      <w:r w:rsidRPr="007A4A3F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</w:t>
      </w:r>
    </w:p>
    <w:p w14:paraId="31759E2E" w14:textId="7D26BDBE" w:rsidR="00AC1EFA" w:rsidRDefault="00AC1EFA" w:rsidP="00AC1EFA">
      <w:pPr>
        <w:jc w:val="center"/>
        <w:rPr>
          <w:b/>
          <w:sz w:val="28"/>
          <w:szCs w:val="28"/>
        </w:rPr>
      </w:pPr>
      <w:r w:rsidRPr="00282B0A">
        <w:rPr>
          <w:b/>
          <w:sz w:val="28"/>
          <w:szCs w:val="28"/>
        </w:rPr>
        <w:t xml:space="preserve">COPYRIGHT BASICS </w:t>
      </w:r>
      <w:r>
        <w:rPr>
          <w:b/>
          <w:sz w:val="28"/>
          <w:szCs w:val="28"/>
        </w:rPr>
        <w:t>POST-TEST</w:t>
      </w:r>
      <w:r w:rsidRPr="00282B0A">
        <w:rPr>
          <w:b/>
          <w:sz w:val="28"/>
          <w:szCs w:val="28"/>
        </w:rPr>
        <w:t xml:space="preserve"> </w:t>
      </w:r>
    </w:p>
    <w:p w14:paraId="697BC9AE" w14:textId="524A2539" w:rsidR="00AC1EFA" w:rsidRPr="00AC1EFA" w:rsidRDefault="00AC1EFA" w:rsidP="00AC1EFA">
      <w:pPr>
        <w:spacing w:line="276" w:lineRule="auto"/>
        <w:rPr>
          <w:i/>
          <w:sz w:val="24"/>
          <w:szCs w:val="24"/>
        </w:rPr>
      </w:pPr>
      <w:r w:rsidRPr="005C6AF1">
        <w:rPr>
          <w:i/>
          <w:sz w:val="24"/>
          <w:szCs w:val="24"/>
        </w:rPr>
        <w:t>Directions: Answer the following questions to the best of your ability.</w:t>
      </w:r>
    </w:p>
    <w:p w14:paraId="4CF513FE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>
        <w:t xml:space="preserve">1. </w:t>
      </w:r>
      <w:r w:rsidRPr="005C6AF1">
        <w:rPr>
          <w:sz w:val="24"/>
          <w:szCs w:val="24"/>
        </w:rPr>
        <w:t>From where does copyright in the United States originate?</w:t>
      </w:r>
    </w:p>
    <w:p w14:paraId="710CD3CF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a. Copyright Act of 1976</w:t>
      </w:r>
    </w:p>
    <w:p w14:paraId="1426928E" w14:textId="77777777" w:rsidR="00AC1EFA" w:rsidRPr="005C6AF1" w:rsidRDefault="00AC1EFA" w:rsidP="00AC1EFA">
      <w:pPr>
        <w:spacing w:line="276" w:lineRule="auto"/>
        <w:ind w:left="360" w:firstLine="360"/>
        <w:rPr>
          <w:sz w:val="24"/>
          <w:szCs w:val="24"/>
        </w:rPr>
      </w:pPr>
      <w:r w:rsidRPr="005C6AF1">
        <w:rPr>
          <w:sz w:val="24"/>
          <w:szCs w:val="24"/>
        </w:rPr>
        <w:t>b. U.S. Constitution</w:t>
      </w:r>
    </w:p>
    <w:p w14:paraId="3C740035" w14:textId="0182D7A6" w:rsidR="00AC1EFA" w:rsidRPr="005C6AF1" w:rsidRDefault="00AC1EFA" w:rsidP="00AC1EFA">
      <w:pPr>
        <w:spacing w:line="276" w:lineRule="auto"/>
        <w:ind w:left="360" w:firstLine="360"/>
        <w:rPr>
          <w:sz w:val="24"/>
          <w:szCs w:val="24"/>
        </w:rPr>
      </w:pPr>
      <w:r w:rsidRPr="005C6AF1">
        <w:rPr>
          <w:sz w:val="24"/>
          <w:szCs w:val="24"/>
        </w:rPr>
        <w:t>c. U.S. Department of Justice</w:t>
      </w:r>
    </w:p>
    <w:p w14:paraId="4938CF70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>2. The original purpose of copyright in the United States was to:</w:t>
      </w:r>
    </w:p>
    <w:p w14:paraId="237AE1E4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a. Create monetary incentives to corporations to manufacture products.</w:t>
      </w:r>
    </w:p>
    <w:p w14:paraId="67061ED4" w14:textId="1397A9EA" w:rsidR="00AC1EFA" w:rsidRPr="005C6AF1" w:rsidRDefault="00AC1EFA" w:rsidP="00AC1EFA">
      <w:pPr>
        <w:spacing w:line="276" w:lineRule="auto"/>
        <w:ind w:left="720"/>
        <w:rPr>
          <w:sz w:val="24"/>
          <w:szCs w:val="24"/>
        </w:rPr>
      </w:pPr>
      <w:r w:rsidRPr="005C6AF1">
        <w:rPr>
          <w:sz w:val="24"/>
          <w:szCs w:val="24"/>
        </w:rPr>
        <w:t xml:space="preserve">b. Promote the progress of science and useful arts by granting </w:t>
      </w:r>
      <w:r w:rsidRPr="00732F59">
        <w:rPr>
          <w:i/>
          <w:sz w:val="24"/>
          <w:szCs w:val="24"/>
        </w:rPr>
        <w:t>exclusive</w:t>
      </w:r>
      <w:r w:rsidRPr="005C6AF1">
        <w:rPr>
          <w:sz w:val="24"/>
          <w:szCs w:val="24"/>
        </w:rPr>
        <w:t xml:space="preserve"> rights for a limited time.  c. Encourage artists and musicians to produce creative works for entertainment. </w:t>
      </w:r>
    </w:p>
    <w:p w14:paraId="70D990B1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3. Which of the following </w:t>
      </w:r>
      <w:r w:rsidRPr="00732F59">
        <w:rPr>
          <w:i/>
          <w:sz w:val="24"/>
          <w:szCs w:val="24"/>
        </w:rPr>
        <w:t>exclusive</w:t>
      </w:r>
      <w:r w:rsidRPr="005C6AF1">
        <w:rPr>
          <w:sz w:val="24"/>
          <w:szCs w:val="24"/>
        </w:rPr>
        <w:t xml:space="preserve"> rights does copyright grant to the author/creator? (Mark all that apply.)</w:t>
      </w:r>
    </w:p>
    <w:p w14:paraId="6590C2CC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a. Display portions of a work for educational purposes</w:t>
      </w:r>
    </w:p>
    <w:p w14:paraId="7D8DE68B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b. Display the work publicly</w:t>
      </w:r>
    </w:p>
    <w:p w14:paraId="47D26BEA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c. Distribute copies of a work</w:t>
      </w:r>
    </w:p>
    <w:p w14:paraId="6E82CEF0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d. Express the work in its intangible form</w:t>
      </w:r>
    </w:p>
    <w:p w14:paraId="2B49D2B6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e. Create a derivative work</w:t>
      </w:r>
    </w:p>
    <w:p w14:paraId="4A255DF8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f. Perform the work publicly</w:t>
      </w:r>
    </w:p>
    <w:p w14:paraId="173770BC" w14:textId="3C5E28BC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g. Reproduce or make copies of the work</w:t>
      </w:r>
    </w:p>
    <w:p w14:paraId="44EC94F1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>4. List three works to which you own the copyright:</w:t>
      </w:r>
    </w:p>
    <w:p w14:paraId="431AC7AE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___________________________________________</w:t>
      </w:r>
    </w:p>
    <w:p w14:paraId="756B27CA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___________________________________________</w:t>
      </w:r>
    </w:p>
    <w:p w14:paraId="2AE25876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___________________________________________</w:t>
      </w:r>
    </w:p>
    <w:p w14:paraId="486865E2" w14:textId="77777777" w:rsidR="00AC1EFA" w:rsidRDefault="00AC1EFA" w:rsidP="00AC1EFA">
      <w:pPr>
        <w:spacing w:line="276" w:lineRule="auto"/>
        <w:rPr>
          <w:sz w:val="24"/>
          <w:szCs w:val="24"/>
        </w:rPr>
      </w:pPr>
    </w:p>
    <w:p w14:paraId="034D9884" w14:textId="77777777" w:rsidR="00AC1EFA" w:rsidRDefault="00AC1EFA" w:rsidP="00AC1EFA">
      <w:pPr>
        <w:spacing w:line="276" w:lineRule="auto"/>
        <w:rPr>
          <w:sz w:val="24"/>
          <w:szCs w:val="24"/>
        </w:rPr>
      </w:pPr>
    </w:p>
    <w:p w14:paraId="52E0C470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14:paraId="68195FB9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lastRenderedPageBreak/>
        <w:t>5. Which of the following works does copyright protect? (Mark all that apply.)</w:t>
      </w:r>
    </w:p>
    <w:p w14:paraId="307A2722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a. Literary works</w:t>
      </w:r>
    </w:p>
    <w:p w14:paraId="593BFE8B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b. Musical works, including any accompanying words</w:t>
      </w:r>
    </w:p>
    <w:p w14:paraId="6DA1075D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c. Dramatic works, including any accompanying music</w:t>
      </w:r>
    </w:p>
    <w:p w14:paraId="55A47810" w14:textId="77777777" w:rsidR="00AC1EFA" w:rsidRPr="005C6AF1" w:rsidRDefault="00AC1EFA" w:rsidP="00AC1EFA">
      <w:pPr>
        <w:spacing w:line="276" w:lineRule="auto"/>
        <w:ind w:left="720"/>
        <w:rPr>
          <w:sz w:val="24"/>
          <w:szCs w:val="24"/>
        </w:rPr>
      </w:pPr>
      <w:r w:rsidRPr="005C6AF1">
        <w:rPr>
          <w:sz w:val="24"/>
          <w:szCs w:val="24"/>
        </w:rPr>
        <w:t>d. Pantomimes and choreography</w:t>
      </w:r>
    </w:p>
    <w:p w14:paraId="219EF2A1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>e. Pictorial, graphic, and sculptural works</w:t>
      </w:r>
    </w:p>
    <w:p w14:paraId="69CEC4C8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>f. Motion pictures and other audiovisual works</w:t>
      </w:r>
    </w:p>
    <w:p w14:paraId="3C6012A2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>g. Sound recordings</w:t>
      </w:r>
    </w:p>
    <w:p w14:paraId="4CB7B2DB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>h. Architectural works</w:t>
      </w:r>
    </w:p>
    <w:p w14:paraId="3E556BE0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</w:p>
    <w:p w14:paraId="6E1854ED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6. In order for a work to be covered by copyright, it must be: </w:t>
      </w:r>
    </w:p>
    <w:p w14:paraId="367EFF29" w14:textId="77777777" w:rsidR="00AC1EFA" w:rsidRPr="005C6AF1" w:rsidRDefault="00AC1EFA" w:rsidP="00AC1EFA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a. Registered with the with the U.S. Copyright Office.</w:t>
      </w:r>
    </w:p>
    <w:p w14:paraId="410F937F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b. An original work of authorship fixed in a tangible medium of expression.</w:t>
      </w:r>
    </w:p>
    <w:p w14:paraId="0D9A538B" w14:textId="77777777" w:rsidR="00AC1EFA" w:rsidRPr="005C6AF1" w:rsidRDefault="00AC1EFA" w:rsidP="00AC1EFA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c. Created by a professional or artist.</w:t>
      </w:r>
    </w:p>
    <w:p w14:paraId="59CE4F74" w14:textId="306B9E38" w:rsidR="00941A8D" w:rsidRPr="00AC1EFA" w:rsidRDefault="00941A8D" w:rsidP="00AC1EFA"/>
    <w:sectPr w:rsidR="00941A8D" w:rsidRPr="00AC1EFA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55E1FF5B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60679">
      <w:rPr>
        <w:rFonts w:ascii="Arial" w:hAnsi="Arial"/>
        <w:sz w:val="18"/>
        <w:szCs w:val="18"/>
      </w:rPr>
      <w:t>11A</w:t>
    </w:r>
  </w:p>
  <w:p w14:paraId="05CFB3BE" w14:textId="12C41031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B152FF">
      <w:rPr>
        <w:rFonts w:ascii="Arial" w:hAnsi="Arial"/>
        <w:sz w:val="18"/>
        <w:szCs w:val="18"/>
      </w:rPr>
      <w:t>HANDOUT 11A-</w:t>
    </w:r>
    <w:r w:rsidR="00AC1EFA">
      <w:rPr>
        <w:rFonts w:ascii="Arial" w:hAnsi="Arial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A612D"/>
    <w:multiLevelType w:val="hybridMultilevel"/>
    <w:tmpl w:val="8AEAB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112FF"/>
    <w:multiLevelType w:val="hybridMultilevel"/>
    <w:tmpl w:val="1AF2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11F207A"/>
    <w:multiLevelType w:val="hybridMultilevel"/>
    <w:tmpl w:val="209E9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5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23"/>
  </w:num>
  <w:num w:numId="11">
    <w:abstractNumId w:val="32"/>
  </w:num>
  <w:num w:numId="12">
    <w:abstractNumId w:val="20"/>
  </w:num>
  <w:num w:numId="13">
    <w:abstractNumId w:val="8"/>
  </w:num>
  <w:num w:numId="14">
    <w:abstractNumId w:val="30"/>
  </w:num>
  <w:num w:numId="15">
    <w:abstractNumId w:val="4"/>
  </w:num>
  <w:num w:numId="16">
    <w:abstractNumId w:val="19"/>
  </w:num>
  <w:num w:numId="17">
    <w:abstractNumId w:val="24"/>
  </w:num>
  <w:num w:numId="18">
    <w:abstractNumId w:val="25"/>
  </w:num>
  <w:num w:numId="19">
    <w:abstractNumId w:val="6"/>
  </w:num>
  <w:num w:numId="20">
    <w:abstractNumId w:val="17"/>
  </w:num>
  <w:num w:numId="21">
    <w:abstractNumId w:val="28"/>
  </w:num>
  <w:num w:numId="22">
    <w:abstractNumId w:val="11"/>
  </w:num>
  <w:num w:numId="23">
    <w:abstractNumId w:val="0"/>
  </w:num>
  <w:num w:numId="24">
    <w:abstractNumId w:val="38"/>
  </w:num>
  <w:num w:numId="25">
    <w:abstractNumId w:val="31"/>
  </w:num>
  <w:num w:numId="26">
    <w:abstractNumId w:val="39"/>
  </w:num>
  <w:num w:numId="27">
    <w:abstractNumId w:val="26"/>
  </w:num>
  <w:num w:numId="28">
    <w:abstractNumId w:val="16"/>
  </w:num>
  <w:num w:numId="29">
    <w:abstractNumId w:val="29"/>
  </w:num>
  <w:num w:numId="30">
    <w:abstractNumId w:val="34"/>
  </w:num>
  <w:num w:numId="31">
    <w:abstractNumId w:val="36"/>
  </w:num>
  <w:num w:numId="32">
    <w:abstractNumId w:val="5"/>
  </w:num>
  <w:num w:numId="33">
    <w:abstractNumId w:val="37"/>
  </w:num>
  <w:num w:numId="34">
    <w:abstractNumId w:val="18"/>
  </w:num>
  <w:num w:numId="35">
    <w:abstractNumId w:val="10"/>
  </w:num>
  <w:num w:numId="36">
    <w:abstractNumId w:val="12"/>
  </w:num>
  <w:num w:numId="37">
    <w:abstractNumId w:val="33"/>
  </w:num>
  <w:num w:numId="38">
    <w:abstractNumId w:val="21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61716"/>
    <w:rsid w:val="00AC1EFA"/>
    <w:rsid w:val="00AC5EBB"/>
    <w:rsid w:val="00AC6165"/>
    <w:rsid w:val="00AD7BF7"/>
    <w:rsid w:val="00B152FF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1721"/>
    <w:rsid w:val="00E56B5C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2</Pages>
  <Words>264</Words>
  <Characters>1505</Characters>
  <Application>Microsoft Macintosh Word</Application>
  <DocSecurity>0</DocSecurity>
  <Lines>12</Lines>
  <Paragraphs>3</Paragraphs>
  <ScaleCrop>false</ScaleCrop>
  <Company>OSUL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2017-08-10T20:32:00Z</dcterms:created>
  <dcterms:modified xsi:type="dcterms:W3CDTF">2017-08-10T20:32:00Z</dcterms:modified>
</cp:coreProperties>
</file>