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94D2E" w14:textId="0679836A" w:rsidR="009620CC" w:rsidRDefault="009620CC" w:rsidP="009620C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COPYRIGHT BASICS </w:t>
      </w:r>
      <w:r w:rsidRPr="00A47EE4">
        <w:rPr>
          <w:b/>
          <w:sz w:val="28"/>
          <w:szCs w:val="28"/>
        </w:rPr>
        <w:t>PRE- AND POST-TEST</w:t>
      </w:r>
      <w:r>
        <w:rPr>
          <w:b/>
          <w:sz w:val="28"/>
          <w:szCs w:val="28"/>
        </w:rPr>
        <w:t>S</w:t>
      </w:r>
    </w:p>
    <w:p w14:paraId="5BA629AF" w14:textId="7EB332E6" w:rsidR="009620CC" w:rsidRPr="009620CC" w:rsidRDefault="009620CC" w:rsidP="009620CC">
      <w:pPr>
        <w:spacing w:line="276" w:lineRule="auto"/>
        <w:rPr>
          <w:i/>
          <w:sz w:val="24"/>
          <w:szCs w:val="24"/>
        </w:rPr>
      </w:pPr>
      <w:r w:rsidRPr="005C6AF1">
        <w:rPr>
          <w:i/>
          <w:sz w:val="24"/>
          <w:szCs w:val="24"/>
        </w:rPr>
        <w:t>Directions: Answer the following questions to the best of your ability.</w:t>
      </w:r>
    </w:p>
    <w:p w14:paraId="109A09BA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>
        <w:t xml:space="preserve">1. </w:t>
      </w:r>
      <w:r w:rsidRPr="005C6AF1">
        <w:rPr>
          <w:sz w:val="24"/>
          <w:szCs w:val="24"/>
        </w:rPr>
        <w:t>From where does copyright in the United States originate?</w:t>
      </w:r>
    </w:p>
    <w:p w14:paraId="0073CE4F" w14:textId="77777777" w:rsidR="009620CC" w:rsidRPr="005C6AF1" w:rsidRDefault="009620CC" w:rsidP="009620CC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a. Copyright Act of 1976</w:t>
      </w:r>
    </w:p>
    <w:p w14:paraId="75BE66D7" w14:textId="77777777" w:rsidR="009620CC" w:rsidRPr="005C6AF1" w:rsidRDefault="009620CC" w:rsidP="009620CC">
      <w:pPr>
        <w:spacing w:line="276" w:lineRule="auto"/>
        <w:ind w:left="360" w:firstLine="360"/>
        <w:rPr>
          <w:sz w:val="24"/>
          <w:szCs w:val="24"/>
        </w:rPr>
      </w:pPr>
      <w:r w:rsidRPr="005C6AF1">
        <w:rPr>
          <w:sz w:val="24"/>
          <w:szCs w:val="24"/>
        </w:rPr>
        <w:t xml:space="preserve">b. </w:t>
      </w:r>
      <w:r w:rsidRPr="005C6AF1">
        <w:rPr>
          <w:b/>
          <w:sz w:val="24"/>
          <w:szCs w:val="24"/>
        </w:rPr>
        <w:t>U.S. Constitution</w:t>
      </w:r>
    </w:p>
    <w:p w14:paraId="4E5D2517" w14:textId="3BB4A701" w:rsidR="009620CC" w:rsidRPr="005C6AF1" w:rsidRDefault="009620CC" w:rsidP="009620CC">
      <w:pPr>
        <w:spacing w:line="276" w:lineRule="auto"/>
        <w:ind w:left="360" w:firstLine="360"/>
        <w:rPr>
          <w:sz w:val="24"/>
          <w:szCs w:val="24"/>
        </w:rPr>
      </w:pPr>
      <w:r w:rsidRPr="005C6AF1">
        <w:rPr>
          <w:sz w:val="24"/>
          <w:szCs w:val="24"/>
        </w:rPr>
        <w:t>c. U.S. Department of Justice</w:t>
      </w:r>
    </w:p>
    <w:p w14:paraId="6664B27A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>2. The original purpose of copyright in the United States was to:</w:t>
      </w:r>
    </w:p>
    <w:p w14:paraId="401FEB54" w14:textId="77777777" w:rsidR="009620CC" w:rsidRPr="005C6AF1" w:rsidRDefault="009620CC" w:rsidP="009620CC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a. Create monetary incentives to corporations to manufacture products.</w:t>
      </w:r>
    </w:p>
    <w:p w14:paraId="2393DCC5" w14:textId="77777777" w:rsidR="009620CC" w:rsidRPr="005C6AF1" w:rsidRDefault="009620CC" w:rsidP="009620CC">
      <w:pPr>
        <w:spacing w:line="276" w:lineRule="auto"/>
        <w:ind w:left="720"/>
        <w:rPr>
          <w:sz w:val="24"/>
          <w:szCs w:val="24"/>
        </w:rPr>
      </w:pPr>
      <w:r w:rsidRPr="005C6AF1">
        <w:rPr>
          <w:sz w:val="24"/>
          <w:szCs w:val="24"/>
        </w:rPr>
        <w:t xml:space="preserve">b. </w:t>
      </w:r>
      <w:r w:rsidRPr="005C6AF1">
        <w:rPr>
          <w:b/>
          <w:sz w:val="24"/>
          <w:szCs w:val="24"/>
        </w:rPr>
        <w:t xml:space="preserve">Promote the progress of science and useful arts by granting </w:t>
      </w:r>
      <w:r w:rsidRPr="00732F59">
        <w:rPr>
          <w:b/>
          <w:i/>
          <w:sz w:val="24"/>
          <w:szCs w:val="24"/>
        </w:rPr>
        <w:t>exclusive</w:t>
      </w:r>
      <w:r w:rsidRPr="005C6AF1">
        <w:rPr>
          <w:b/>
          <w:sz w:val="24"/>
          <w:szCs w:val="24"/>
        </w:rPr>
        <w:t xml:space="preserve"> rights for a limited time.</w:t>
      </w:r>
      <w:r w:rsidRPr="005C6AF1">
        <w:rPr>
          <w:sz w:val="24"/>
          <w:szCs w:val="24"/>
        </w:rPr>
        <w:t xml:space="preserve">  </w:t>
      </w:r>
    </w:p>
    <w:p w14:paraId="7C1994C0" w14:textId="6DC0990A" w:rsidR="009620CC" w:rsidRPr="005C6AF1" w:rsidRDefault="009620CC" w:rsidP="009620CC">
      <w:pPr>
        <w:spacing w:line="276" w:lineRule="auto"/>
        <w:ind w:left="720"/>
        <w:rPr>
          <w:sz w:val="24"/>
          <w:szCs w:val="24"/>
        </w:rPr>
      </w:pPr>
      <w:r w:rsidRPr="005C6AF1">
        <w:rPr>
          <w:sz w:val="24"/>
          <w:szCs w:val="24"/>
        </w:rPr>
        <w:t>c. Encourage artists and musician</w:t>
      </w:r>
      <w:r>
        <w:rPr>
          <w:sz w:val="24"/>
          <w:szCs w:val="24"/>
        </w:rPr>
        <w:t xml:space="preserve">s to produce creative works </w:t>
      </w:r>
      <w:proofErr w:type="spellStart"/>
      <w:r>
        <w:rPr>
          <w:sz w:val="24"/>
          <w:szCs w:val="24"/>
        </w:rPr>
        <w:t>for</w:t>
      </w:r>
      <w:r w:rsidRPr="005C6AF1">
        <w:rPr>
          <w:sz w:val="24"/>
          <w:szCs w:val="24"/>
        </w:rPr>
        <w:t>entertainment</w:t>
      </w:r>
      <w:proofErr w:type="spellEnd"/>
      <w:r w:rsidRPr="005C6AF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7C6C74AB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3. Which of the following </w:t>
      </w:r>
      <w:r w:rsidRPr="00732F59">
        <w:rPr>
          <w:i/>
          <w:sz w:val="24"/>
          <w:szCs w:val="24"/>
        </w:rPr>
        <w:t>exclusive</w:t>
      </w:r>
      <w:r w:rsidRPr="005C6AF1">
        <w:rPr>
          <w:sz w:val="24"/>
          <w:szCs w:val="24"/>
        </w:rPr>
        <w:t xml:space="preserve"> rights does copyright grant to the author/creator? (Mark all that apply.)</w:t>
      </w:r>
    </w:p>
    <w:p w14:paraId="67C4CC1D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a. Display portions of a work for educational purposes</w:t>
      </w:r>
    </w:p>
    <w:p w14:paraId="03D76874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 xml:space="preserve">b. </w:t>
      </w:r>
      <w:r w:rsidRPr="005C6AF1">
        <w:rPr>
          <w:b/>
          <w:sz w:val="24"/>
          <w:szCs w:val="24"/>
        </w:rPr>
        <w:t>Display the work publicly</w:t>
      </w:r>
    </w:p>
    <w:p w14:paraId="79CEDD8A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 xml:space="preserve">c. </w:t>
      </w:r>
      <w:r w:rsidRPr="005C6AF1">
        <w:rPr>
          <w:b/>
          <w:sz w:val="24"/>
          <w:szCs w:val="24"/>
        </w:rPr>
        <w:t>Distribute copies of a work</w:t>
      </w:r>
    </w:p>
    <w:p w14:paraId="1015E834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d. Express the work in its intangible form</w:t>
      </w:r>
    </w:p>
    <w:p w14:paraId="3379CA1D" w14:textId="77777777" w:rsidR="009620CC" w:rsidRPr="005C6AF1" w:rsidRDefault="009620CC" w:rsidP="009620CC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 xml:space="preserve">e. </w:t>
      </w:r>
      <w:r w:rsidRPr="005C6AF1">
        <w:rPr>
          <w:b/>
          <w:sz w:val="24"/>
          <w:szCs w:val="24"/>
        </w:rPr>
        <w:t>Create a derivative work</w:t>
      </w:r>
    </w:p>
    <w:p w14:paraId="624B8F5A" w14:textId="77777777" w:rsidR="009620CC" w:rsidRPr="005C6AF1" w:rsidRDefault="009620CC" w:rsidP="009620CC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 xml:space="preserve">f. </w:t>
      </w:r>
      <w:r w:rsidRPr="005C6AF1">
        <w:rPr>
          <w:b/>
          <w:sz w:val="24"/>
          <w:szCs w:val="24"/>
        </w:rPr>
        <w:t>Perform the work publicly</w:t>
      </w:r>
    </w:p>
    <w:p w14:paraId="07C76137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 xml:space="preserve">g. </w:t>
      </w:r>
      <w:r w:rsidRPr="005C6AF1">
        <w:rPr>
          <w:b/>
          <w:sz w:val="24"/>
          <w:szCs w:val="24"/>
        </w:rPr>
        <w:t>Reproduce or make copies of the work</w:t>
      </w:r>
    </w:p>
    <w:p w14:paraId="06E93594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</w:p>
    <w:p w14:paraId="3BB923E4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>4. List three works to which you own the copyright:</w:t>
      </w:r>
    </w:p>
    <w:p w14:paraId="48A2B35A" w14:textId="77777777" w:rsidR="009620CC" w:rsidRPr="005C6AF1" w:rsidRDefault="009620CC" w:rsidP="009620CC">
      <w:pPr>
        <w:spacing w:line="276" w:lineRule="auto"/>
        <w:ind w:firstLine="720"/>
        <w:rPr>
          <w:b/>
          <w:sz w:val="24"/>
          <w:szCs w:val="24"/>
        </w:rPr>
      </w:pPr>
      <w:r w:rsidRPr="005C6AF1">
        <w:rPr>
          <w:b/>
          <w:sz w:val="24"/>
          <w:szCs w:val="24"/>
        </w:rPr>
        <w:t>Answers will vary but should meet the criteria for copyright.</w:t>
      </w:r>
    </w:p>
    <w:p w14:paraId="24C74F26" w14:textId="77777777" w:rsidR="009620CC" w:rsidRPr="005C6AF1" w:rsidRDefault="009620CC" w:rsidP="009620CC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_________________________________________</w:t>
      </w:r>
    </w:p>
    <w:p w14:paraId="0D343B46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___________________________________________</w:t>
      </w:r>
    </w:p>
    <w:p w14:paraId="27D2B76F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___________________________________________</w:t>
      </w:r>
    </w:p>
    <w:p w14:paraId="59D3F058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</w:p>
    <w:p w14:paraId="32B843B3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lastRenderedPageBreak/>
        <w:t>5. Which of the following works does copyright protect? (Mark all that apply.)</w:t>
      </w:r>
    </w:p>
    <w:p w14:paraId="6209FACC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 xml:space="preserve">a. </w:t>
      </w:r>
      <w:r w:rsidRPr="005C6AF1">
        <w:rPr>
          <w:b/>
          <w:sz w:val="24"/>
          <w:szCs w:val="24"/>
        </w:rPr>
        <w:t>Literary works</w:t>
      </w:r>
    </w:p>
    <w:p w14:paraId="33E75CF8" w14:textId="77777777" w:rsidR="009620CC" w:rsidRPr="005C6AF1" w:rsidRDefault="009620CC" w:rsidP="009620CC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 xml:space="preserve">b. </w:t>
      </w:r>
      <w:r w:rsidRPr="005C6AF1">
        <w:rPr>
          <w:b/>
          <w:sz w:val="24"/>
          <w:szCs w:val="24"/>
        </w:rPr>
        <w:t>Musical works, including any accompanying words</w:t>
      </w:r>
    </w:p>
    <w:p w14:paraId="4DE66F68" w14:textId="77777777" w:rsidR="009620CC" w:rsidRPr="005C6AF1" w:rsidRDefault="009620CC" w:rsidP="009620CC">
      <w:pPr>
        <w:spacing w:line="276" w:lineRule="auto"/>
        <w:ind w:firstLine="720"/>
        <w:rPr>
          <w:b/>
          <w:sz w:val="24"/>
          <w:szCs w:val="24"/>
        </w:rPr>
      </w:pPr>
      <w:r w:rsidRPr="005C6AF1">
        <w:rPr>
          <w:sz w:val="24"/>
          <w:szCs w:val="24"/>
        </w:rPr>
        <w:t xml:space="preserve">c. </w:t>
      </w:r>
      <w:r w:rsidRPr="005C6AF1">
        <w:rPr>
          <w:b/>
          <w:sz w:val="24"/>
          <w:szCs w:val="24"/>
        </w:rPr>
        <w:t>Dramatic works, including any accompanying music</w:t>
      </w:r>
    </w:p>
    <w:p w14:paraId="1C4CD667" w14:textId="77777777" w:rsidR="009620CC" w:rsidRPr="005C6AF1" w:rsidRDefault="009620CC" w:rsidP="009620CC">
      <w:pPr>
        <w:spacing w:line="276" w:lineRule="auto"/>
        <w:ind w:left="720"/>
        <w:rPr>
          <w:sz w:val="24"/>
          <w:szCs w:val="24"/>
        </w:rPr>
      </w:pPr>
      <w:r w:rsidRPr="005C6AF1">
        <w:rPr>
          <w:sz w:val="24"/>
          <w:szCs w:val="24"/>
        </w:rPr>
        <w:t xml:space="preserve">d. </w:t>
      </w:r>
      <w:r w:rsidRPr="005C6AF1">
        <w:rPr>
          <w:b/>
          <w:sz w:val="24"/>
          <w:szCs w:val="24"/>
        </w:rPr>
        <w:t>Pantomimes and choreography</w:t>
      </w:r>
    </w:p>
    <w:p w14:paraId="4AC9FD4B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    </w:t>
      </w:r>
      <w:r w:rsidRPr="005C6AF1">
        <w:rPr>
          <w:sz w:val="24"/>
          <w:szCs w:val="24"/>
        </w:rPr>
        <w:tab/>
        <w:t xml:space="preserve">e. </w:t>
      </w:r>
      <w:r w:rsidRPr="005C6AF1">
        <w:rPr>
          <w:b/>
          <w:sz w:val="24"/>
          <w:szCs w:val="24"/>
        </w:rPr>
        <w:t>Pictorial, graphic, and sculptural works</w:t>
      </w:r>
    </w:p>
    <w:p w14:paraId="4206F1D9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    </w:t>
      </w:r>
      <w:r w:rsidRPr="005C6AF1">
        <w:rPr>
          <w:sz w:val="24"/>
          <w:szCs w:val="24"/>
        </w:rPr>
        <w:tab/>
        <w:t xml:space="preserve">f. </w:t>
      </w:r>
      <w:r w:rsidRPr="005C6AF1">
        <w:rPr>
          <w:b/>
          <w:sz w:val="24"/>
          <w:szCs w:val="24"/>
        </w:rPr>
        <w:t>Motion pictures and other audiovisual works</w:t>
      </w:r>
    </w:p>
    <w:p w14:paraId="1F78F63D" w14:textId="77777777" w:rsidR="009620CC" w:rsidRPr="005C6AF1" w:rsidRDefault="009620CC" w:rsidP="009620CC">
      <w:pPr>
        <w:spacing w:line="276" w:lineRule="auto"/>
        <w:rPr>
          <w:b/>
          <w:sz w:val="24"/>
          <w:szCs w:val="24"/>
        </w:rPr>
      </w:pPr>
      <w:r w:rsidRPr="005C6AF1">
        <w:rPr>
          <w:sz w:val="24"/>
          <w:szCs w:val="24"/>
        </w:rPr>
        <w:t xml:space="preserve">    </w:t>
      </w:r>
      <w:r w:rsidRPr="005C6AF1">
        <w:rPr>
          <w:sz w:val="24"/>
          <w:szCs w:val="24"/>
        </w:rPr>
        <w:tab/>
        <w:t xml:space="preserve">g. </w:t>
      </w:r>
      <w:r w:rsidRPr="005C6AF1">
        <w:rPr>
          <w:b/>
          <w:sz w:val="24"/>
          <w:szCs w:val="24"/>
        </w:rPr>
        <w:t>Sound recordings</w:t>
      </w:r>
    </w:p>
    <w:p w14:paraId="7E8B44EB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    </w:t>
      </w:r>
      <w:r w:rsidRPr="005C6AF1">
        <w:rPr>
          <w:sz w:val="24"/>
          <w:szCs w:val="24"/>
        </w:rPr>
        <w:tab/>
        <w:t xml:space="preserve">h. </w:t>
      </w:r>
      <w:r w:rsidRPr="005C6AF1">
        <w:rPr>
          <w:b/>
          <w:sz w:val="24"/>
          <w:szCs w:val="24"/>
        </w:rPr>
        <w:t>Architectural works</w:t>
      </w:r>
    </w:p>
    <w:p w14:paraId="3FDFE581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</w:p>
    <w:p w14:paraId="0B7462B4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 xml:space="preserve">6. In order for a work to be covered by copyright, it must be: </w:t>
      </w:r>
    </w:p>
    <w:p w14:paraId="0AFB48E5" w14:textId="77777777" w:rsidR="009620CC" w:rsidRPr="005C6AF1" w:rsidRDefault="009620CC" w:rsidP="009620CC">
      <w:pPr>
        <w:spacing w:line="276" w:lineRule="auto"/>
        <w:rPr>
          <w:sz w:val="24"/>
          <w:szCs w:val="24"/>
        </w:rPr>
      </w:pPr>
      <w:r w:rsidRPr="005C6AF1">
        <w:rPr>
          <w:sz w:val="24"/>
          <w:szCs w:val="24"/>
        </w:rPr>
        <w:tab/>
        <w:t>a. Registered with the with the U.S. Copyright Office.</w:t>
      </w:r>
    </w:p>
    <w:p w14:paraId="652820D4" w14:textId="77777777" w:rsidR="009620CC" w:rsidRPr="005C6AF1" w:rsidRDefault="009620CC" w:rsidP="009620CC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 xml:space="preserve">b. </w:t>
      </w:r>
      <w:r w:rsidRPr="005C6AF1">
        <w:rPr>
          <w:b/>
          <w:sz w:val="24"/>
          <w:szCs w:val="24"/>
        </w:rPr>
        <w:t>An original work of authorship fixed in a tangible medium of expression.</w:t>
      </w:r>
    </w:p>
    <w:p w14:paraId="4F80423A" w14:textId="77777777" w:rsidR="009620CC" w:rsidRPr="005C6AF1" w:rsidRDefault="009620CC" w:rsidP="009620CC">
      <w:pPr>
        <w:spacing w:line="276" w:lineRule="auto"/>
        <w:ind w:firstLine="720"/>
        <w:rPr>
          <w:sz w:val="24"/>
          <w:szCs w:val="24"/>
        </w:rPr>
      </w:pPr>
      <w:r w:rsidRPr="005C6AF1">
        <w:rPr>
          <w:sz w:val="24"/>
          <w:szCs w:val="24"/>
        </w:rPr>
        <w:t>c. Created by a professional or artist.</w:t>
      </w:r>
    </w:p>
    <w:p w14:paraId="59CE4F74" w14:textId="306B9E38" w:rsidR="00941A8D" w:rsidRPr="009620CC" w:rsidRDefault="00941A8D" w:rsidP="009620CC"/>
    <w:sectPr w:rsidR="00941A8D" w:rsidRPr="009620CC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55E1FF5B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60679">
      <w:rPr>
        <w:rFonts w:ascii="Arial" w:hAnsi="Arial"/>
        <w:sz w:val="18"/>
        <w:szCs w:val="18"/>
      </w:rPr>
      <w:t>11A</w:t>
    </w:r>
  </w:p>
  <w:p w14:paraId="05CFB3BE" w14:textId="08422CE2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9620CC">
      <w:rPr>
        <w:rFonts w:ascii="Arial" w:hAnsi="Arial"/>
        <w:sz w:val="18"/>
        <w:szCs w:val="18"/>
      </w:rPr>
      <w:t xml:space="preserve">Answer Key </w:t>
    </w:r>
    <w:r w:rsidR="00B152FF">
      <w:rPr>
        <w:rFonts w:ascii="Arial" w:hAnsi="Arial"/>
        <w:sz w:val="18"/>
        <w:szCs w:val="18"/>
      </w:rPr>
      <w:t>11A-</w:t>
    </w:r>
    <w:r w:rsidR="009620CC">
      <w:rPr>
        <w:rFonts w:ascii="Arial" w:hAnsi="Arial"/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B76A07"/>
    <w:multiLevelType w:val="hybridMultilevel"/>
    <w:tmpl w:val="7B12C3F4"/>
    <w:lvl w:ilvl="0" w:tplc="2868A6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20610"/>
    <w:multiLevelType w:val="hybridMultilevel"/>
    <w:tmpl w:val="A052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C084A"/>
    <w:multiLevelType w:val="hybridMultilevel"/>
    <w:tmpl w:val="2A60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C40BA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565A5F"/>
    <w:multiLevelType w:val="hybridMultilevel"/>
    <w:tmpl w:val="9356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A612D"/>
    <w:multiLevelType w:val="hybridMultilevel"/>
    <w:tmpl w:val="8AEAB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112FF"/>
    <w:multiLevelType w:val="hybridMultilevel"/>
    <w:tmpl w:val="1AF2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F9010C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11F207A"/>
    <w:multiLevelType w:val="hybridMultilevel"/>
    <w:tmpl w:val="209E9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61DD4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420FEF"/>
    <w:multiLevelType w:val="hybridMultilevel"/>
    <w:tmpl w:val="B926571C"/>
    <w:lvl w:ilvl="0" w:tplc="316A2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C23812"/>
    <w:multiLevelType w:val="hybridMultilevel"/>
    <w:tmpl w:val="C1008DA6"/>
    <w:lvl w:ilvl="0" w:tplc="ED3E2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C32EAB"/>
    <w:multiLevelType w:val="hybridMultilevel"/>
    <w:tmpl w:val="C75E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E0B69"/>
    <w:multiLevelType w:val="hybridMultilevel"/>
    <w:tmpl w:val="CFA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FA1071F"/>
    <w:multiLevelType w:val="hybridMultilevel"/>
    <w:tmpl w:val="0A98AE5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5"/>
  </w:num>
  <w:num w:numId="2">
    <w:abstractNumId w:val="13"/>
  </w:num>
  <w:num w:numId="3">
    <w:abstractNumId w:val="15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23"/>
  </w:num>
  <w:num w:numId="11">
    <w:abstractNumId w:val="32"/>
  </w:num>
  <w:num w:numId="12">
    <w:abstractNumId w:val="20"/>
  </w:num>
  <w:num w:numId="13">
    <w:abstractNumId w:val="8"/>
  </w:num>
  <w:num w:numId="14">
    <w:abstractNumId w:val="30"/>
  </w:num>
  <w:num w:numId="15">
    <w:abstractNumId w:val="4"/>
  </w:num>
  <w:num w:numId="16">
    <w:abstractNumId w:val="19"/>
  </w:num>
  <w:num w:numId="17">
    <w:abstractNumId w:val="24"/>
  </w:num>
  <w:num w:numId="18">
    <w:abstractNumId w:val="25"/>
  </w:num>
  <w:num w:numId="19">
    <w:abstractNumId w:val="6"/>
  </w:num>
  <w:num w:numId="20">
    <w:abstractNumId w:val="17"/>
  </w:num>
  <w:num w:numId="21">
    <w:abstractNumId w:val="28"/>
  </w:num>
  <w:num w:numId="22">
    <w:abstractNumId w:val="11"/>
  </w:num>
  <w:num w:numId="23">
    <w:abstractNumId w:val="0"/>
  </w:num>
  <w:num w:numId="24">
    <w:abstractNumId w:val="38"/>
  </w:num>
  <w:num w:numId="25">
    <w:abstractNumId w:val="31"/>
  </w:num>
  <w:num w:numId="26">
    <w:abstractNumId w:val="39"/>
  </w:num>
  <w:num w:numId="27">
    <w:abstractNumId w:val="26"/>
  </w:num>
  <w:num w:numId="28">
    <w:abstractNumId w:val="16"/>
  </w:num>
  <w:num w:numId="29">
    <w:abstractNumId w:val="29"/>
  </w:num>
  <w:num w:numId="30">
    <w:abstractNumId w:val="34"/>
  </w:num>
  <w:num w:numId="31">
    <w:abstractNumId w:val="36"/>
  </w:num>
  <w:num w:numId="32">
    <w:abstractNumId w:val="5"/>
  </w:num>
  <w:num w:numId="33">
    <w:abstractNumId w:val="37"/>
  </w:num>
  <w:num w:numId="34">
    <w:abstractNumId w:val="18"/>
  </w:num>
  <w:num w:numId="35">
    <w:abstractNumId w:val="10"/>
  </w:num>
  <w:num w:numId="36">
    <w:abstractNumId w:val="12"/>
  </w:num>
  <w:num w:numId="37">
    <w:abstractNumId w:val="33"/>
  </w:num>
  <w:num w:numId="38">
    <w:abstractNumId w:val="21"/>
  </w:num>
  <w:num w:numId="39">
    <w:abstractNumId w:val="27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C4485"/>
    <w:rsid w:val="006E3CE2"/>
    <w:rsid w:val="006E7489"/>
    <w:rsid w:val="00704B30"/>
    <w:rsid w:val="00715499"/>
    <w:rsid w:val="00763198"/>
    <w:rsid w:val="00783B7D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620CC"/>
    <w:rsid w:val="009B4733"/>
    <w:rsid w:val="00A61716"/>
    <w:rsid w:val="00AC1EFA"/>
    <w:rsid w:val="00AC5EBB"/>
    <w:rsid w:val="00AC6165"/>
    <w:rsid w:val="00AD7BF7"/>
    <w:rsid w:val="00B152FF"/>
    <w:rsid w:val="00B254F0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41FB3"/>
    <w:rsid w:val="00D46C48"/>
    <w:rsid w:val="00D654EE"/>
    <w:rsid w:val="00D66783"/>
    <w:rsid w:val="00DB089A"/>
    <w:rsid w:val="00DF1BD8"/>
    <w:rsid w:val="00DF249A"/>
    <w:rsid w:val="00DF34D5"/>
    <w:rsid w:val="00E01721"/>
    <w:rsid w:val="00E56B5C"/>
    <w:rsid w:val="00F111D4"/>
    <w:rsid w:val="00F60679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2</Pages>
  <Words>269</Words>
  <Characters>1539</Characters>
  <Application>Microsoft Macintosh Word</Application>
  <DocSecurity>0</DocSecurity>
  <Lines>12</Lines>
  <Paragraphs>3</Paragraphs>
  <ScaleCrop>false</ScaleCrop>
  <Company>OSUL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2017-08-10T20:32:00Z</dcterms:created>
  <dcterms:modified xsi:type="dcterms:W3CDTF">2017-08-10T20:32:00Z</dcterms:modified>
</cp:coreProperties>
</file>